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76" w:type="pct"/>
        <w:tblInd w:w="108" w:type="dxa"/>
        <w:tblLayout w:type="fixed"/>
        <w:tblLook w:val="00BF"/>
      </w:tblPr>
      <w:tblGrid>
        <w:gridCol w:w="9334"/>
      </w:tblGrid>
      <w:tr w:rsidR="00C1072B" w:rsidRPr="0033756A" w:rsidTr="00AD707A">
        <w:trPr>
          <w:trHeight w:val="377"/>
        </w:trPr>
        <w:tc>
          <w:tcPr>
            <w:tcW w:w="5000" w:type="pct"/>
          </w:tcPr>
          <w:p w:rsidR="00C1072B" w:rsidRPr="0033756A" w:rsidRDefault="00C1072B" w:rsidP="00AD707A">
            <w:pPr>
              <w:jc w:val="center"/>
              <w:rPr>
                <w:color w:val="333333"/>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ижняя Салда, городской округ" style="width:39pt;height:62.25pt">
                  <v:imagedata r:id="rId7" r:href="rId8"/>
                </v:shape>
              </w:pict>
            </w:r>
          </w:p>
          <w:p w:rsidR="00C1072B" w:rsidRPr="0033756A" w:rsidRDefault="00C1072B" w:rsidP="00AD707A">
            <w:pPr>
              <w:jc w:val="center"/>
              <w:rPr>
                <w:color w:val="333333"/>
              </w:rPr>
            </w:pPr>
          </w:p>
          <w:p w:rsidR="00C1072B" w:rsidRPr="0033756A" w:rsidRDefault="00C1072B" w:rsidP="00AD707A">
            <w:pPr>
              <w:jc w:val="center"/>
              <w:rPr>
                <w:b/>
                <w:color w:val="333333"/>
                <w:sz w:val="28"/>
                <w:szCs w:val="28"/>
              </w:rPr>
            </w:pPr>
            <w:r w:rsidRPr="0033756A">
              <w:rPr>
                <w:b/>
                <w:color w:val="333333"/>
                <w:sz w:val="28"/>
                <w:szCs w:val="28"/>
              </w:rPr>
              <w:t xml:space="preserve">АДМИНИСТРАЦИЯ ГОРОДСКОГО ОКРУГА </w:t>
            </w:r>
          </w:p>
          <w:p w:rsidR="00C1072B" w:rsidRPr="0033756A" w:rsidRDefault="00C1072B" w:rsidP="00AD707A">
            <w:pPr>
              <w:jc w:val="center"/>
              <w:rPr>
                <w:b/>
                <w:color w:val="333333"/>
                <w:sz w:val="28"/>
                <w:szCs w:val="28"/>
              </w:rPr>
            </w:pPr>
            <w:r w:rsidRPr="0033756A">
              <w:rPr>
                <w:b/>
                <w:color w:val="333333"/>
                <w:sz w:val="28"/>
                <w:szCs w:val="28"/>
              </w:rPr>
              <w:t>НИЖНЯЯ САЛДА</w:t>
            </w:r>
          </w:p>
          <w:p w:rsidR="00C1072B" w:rsidRPr="0033756A" w:rsidRDefault="00C1072B" w:rsidP="00AD707A">
            <w:pPr>
              <w:jc w:val="center"/>
              <w:rPr>
                <w:b/>
                <w:color w:val="333333"/>
                <w:sz w:val="28"/>
                <w:szCs w:val="28"/>
              </w:rPr>
            </w:pPr>
          </w:p>
          <w:p w:rsidR="00C1072B" w:rsidRPr="0033756A" w:rsidRDefault="00C1072B" w:rsidP="00AD707A">
            <w:pPr>
              <w:jc w:val="center"/>
              <w:rPr>
                <w:b/>
                <w:color w:val="333333"/>
                <w:sz w:val="36"/>
                <w:szCs w:val="36"/>
              </w:rPr>
            </w:pPr>
            <w:r w:rsidRPr="0033756A">
              <w:rPr>
                <w:b/>
                <w:color w:val="333333"/>
                <w:sz w:val="36"/>
                <w:szCs w:val="36"/>
              </w:rPr>
              <w:t>П О С Т А Н О В Л Е Н И Е</w:t>
            </w:r>
          </w:p>
          <w:p w:rsidR="00C1072B" w:rsidRPr="0033756A" w:rsidRDefault="00C1072B" w:rsidP="00AD707A">
            <w:pPr>
              <w:rPr>
                <w:color w:val="333333"/>
              </w:rPr>
            </w:pPr>
          </w:p>
          <w:p w:rsidR="00C1072B" w:rsidRPr="0033756A" w:rsidRDefault="00C1072B" w:rsidP="00AD707A">
            <w:pPr>
              <w:rPr>
                <w:color w:val="333333"/>
              </w:rPr>
            </w:pPr>
            <w:r>
              <w:rPr>
                <w:noProof/>
              </w:rPr>
              <w:pict>
                <v:line id="_x0000_s1026" style="position:absolute;z-index:251658240" from="0,3pt" to="468pt,3pt" strokeweight="2.5pt"/>
              </w:pict>
            </w:r>
          </w:p>
          <w:p w:rsidR="00C1072B" w:rsidRPr="0033756A" w:rsidRDefault="00C1072B" w:rsidP="00AD707A">
            <w:pPr>
              <w:jc w:val="both"/>
              <w:rPr>
                <w:color w:val="333333"/>
                <w:sz w:val="28"/>
                <w:szCs w:val="28"/>
              </w:rPr>
            </w:pPr>
            <w:r>
              <w:rPr>
                <w:color w:val="333333"/>
                <w:sz w:val="28"/>
                <w:szCs w:val="28"/>
              </w:rPr>
              <w:t xml:space="preserve">     «__»  _________  201</w:t>
            </w:r>
            <w:r w:rsidRPr="00052495">
              <w:rPr>
                <w:color w:val="333333"/>
                <w:sz w:val="28"/>
                <w:szCs w:val="28"/>
              </w:rPr>
              <w:t>4</w:t>
            </w:r>
            <w:r w:rsidRPr="0033756A">
              <w:rPr>
                <w:color w:val="333333"/>
                <w:sz w:val="28"/>
                <w:szCs w:val="28"/>
              </w:rPr>
              <w:t xml:space="preserve">                                                         № ________</w:t>
            </w:r>
          </w:p>
          <w:p w:rsidR="00C1072B" w:rsidRPr="0033756A" w:rsidRDefault="00C1072B" w:rsidP="00AD707A">
            <w:pPr>
              <w:jc w:val="both"/>
              <w:rPr>
                <w:color w:val="333333"/>
                <w:sz w:val="28"/>
                <w:szCs w:val="28"/>
              </w:rPr>
            </w:pPr>
          </w:p>
          <w:p w:rsidR="00C1072B" w:rsidRPr="0033756A" w:rsidRDefault="00C1072B" w:rsidP="00AD707A">
            <w:pPr>
              <w:jc w:val="center"/>
              <w:rPr>
                <w:color w:val="333333"/>
              </w:rPr>
            </w:pPr>
            <w:r w:rsidRPr="0033756A">
              <w:rPr>
                <w:color w:val="333333"/>
              </w:rPr>
              <w:t>Нижняя Салда</w:t>
            </w:r>
          </w:p>
          <w:p w:rsidR="00C1072B" w:rsidRPr="0033756A" w:rsidRDefault="00C1072B" w:rsidP="00AD707A">
            <w:pPr>
              <w:jc w:val="center"/>
              <w:rPr>
                <w:b/>
                <w:color w:val="333333"/>
                <w:sz w:val="28"/>
                <w:szCs w:val="28"/>
              </w:rPr>
            </w:pPr>
          </w:p>
          <w:p w:rsidR="00C1072B" w:rsidRPr="0033756A" w:rsidRDefault="00C1072B" w:rsidP="00AD707A">
            <w:pPr>
              <w:jc w:val="center"/>
              <w:rPr>
                <w:b/>
                <w:i/>
                <w:color w:val="333333"/>
                <w:sz w:val="28"/>
                <w:szCs w:val="28"/>
              </w:rPr>
            </w:pPr>
            <w:r w:rsidRPr="0033756A">
              <w:rPr>
                <w:b/>
                <w:i/>
                <w:color w:val="333333"/>
                <w:sz w:val="28"/>
                <w:szCs w:val="28"/>
              </w:rPr>
              <w:t xml:space="preserve">Об утверждении Устава </w:t>
            </w:r>
            <w:r>
              <w:rPr>
                <w:b/>
                <w:i/>
                <w:color w:val="333333"/>
                <w:sz w:val="28"/>
                <w:szCs w:val="28"/>
              </w:rPr>
              <w:t>м</w:t>
            </w:r>
            <w:r w:rsidRPr="0033756A">
              <w:rPr>
                <w:b/>
                <w:i/>
                <w:color w:val="333333"/>
                <w:sz w:val="28"/>
                <w:szCs w:val="28"/>
              </w:rPr>
              <w:t xml:space="preserve">униципального </w:t>
            </w:r>
            <w:r>
              <w:rPr>
                <w:b/>
                <w:i/>
                <w:color w:val="333333"/>
                <w:sz w:val="28"/>
                <w:szCs w:val="28"/>
              </w:rPr>
              <w:t>обще</w:t>
            </w:r>
            <w:r w:rsidRPr="0033756A">
              <w:rPr>
                <w:b/>
                <w:i/>
                <w:color w:val="333333"/>
                <w:sz w:val="28"/>
                <w:szCs w:val="28"/>
              </w:rPr>
              <w:t xml:space="preserve">образовательного учреждения </w:t>
            </w:r>
            <w:r>
              <w:rPr>
                <w:b/>
                <w:i/>
                <w:color w:val="333333"/>
                <w:sz w:val="28"/>
                <w:szCs w:val="28"/>
              </w:rPr>
              <w:t>"Средняя общеобразовательная школа № 10"</w:t>
            </w:r>
            <w:r w:rsidRPr="0033756A">
              <w:rPr>
                <w:b/>
                <w:i/>
                <w:color w:val="333333"/>
                <w:sz w:val="28"/>
                <w:szCs w:val="28"/>
              </w:rPr>
              <w:t xml:space="preserve"> в новой редакции  в связи с изменением типа Учреждения на бюджетное</w:t>
            </w:r>
          </w:p>
        </w:tc>
      </w:tr>
      <w:tr w:rsidR="00C1072B" w:rsidRPr="0033756A" w:rsidTr="00AD707A">
        <w:trPr>
          <w:trHeight w:val="644"/>
        </w:trPr>
        <w:tc>
          <w:tcPr>
            <w:tcW w:w="5000" w:type="pct"/>
            <w:tcBorders>
              <w:bottom w:val="nil"/>
            </w:tcBorders>
          </w:tcPr>
          <w:p w:rsidR="00C1072B" w:rsidRPr="0033756A" w:rsidRDefault="00C1072B" w:rsidP="00AD707A">
            <w:pPr>
              <w:pStyle w:val="a"/>
              <w:ind w:firstLine="720"/>
              <w:jc w:val="both"/>
              <w:rPr>
                <w:rFonts w:ascii="Times New Roman" w:hAnsi="Times New Roman"/>
                <w:color w:val="333333"/>
                <w:sz w:val="28"/>
                <w:szCs w:val="28"/>
              </w:rPr>
            </w:pPr>
          </w:p>
          <w:p w:rsidR="00C1072B" w:rsidRPr="0033756A" w:rsidRDefault="00C1072B" w:rsidP="00AD707A">
            <w:pPr>
              <w:ind w:right="-107" w:firstLine="746"/>
              <w:jc w:val="both"/>
              <w:rPr>
                <w:color w:val="333333"/>
                <w:sz w:val="28"/>
                <w:szCs w:val="28"/>
              </w:rPr>
            </w:pPr>
            <w:r w:rsidRPr="0033756A">
              <w:rPr>
                <w:color w:val="333333"/>
                <w:sz w:val="28"/>
                <w:szCs w:val="28"/>
              </w:rPr>
              <w:t>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color w:val="333333"/>
                <w:sz w:val="28"/>
                <w:szCs w:val="28"/>
              </w:rPr>
              <w:t xml:space="preserve">, </w:t>
            </w:r>
            <w:r w:rsidRPr="0033756A">
              <w:rPr>
                <w:color w:val="333333"/>
                <w:sz w:val="28"/>
                <w:szCs w:val="28"/>
              </w:rPr>
              <w:t xml:space="preserve">постановлением  администрации городского округа Нижняя Салда от 02.12.2013 г. № 1186 «Об утверждении плана мероприятий по переходу муниципальных казенных образовательных учреждений в муниципальные бюджетные образовательные учреждения в городском округе Нижняя Салда» </w:t>
            </w:r>
            <w:r>
              <w:rPr>
                <w:color w:val="333333"/>
                <w:sz w:val="28"/>
                <w:szCs w:val="28"/>
              </w:rPr>
              <w:t>Администрация городского округа Нижняя Салда</w:t>
            </w:r>
          </w:p>
        </w:tc>
      </w:tr>
      <w:tr w:rsidR="00C1072B" w:rsidRPr="0033756A" w:rsidTr="00AD707A">
        <w:trPr>
          <w:trHeight w:val="359"/>
        </w:trPr>
        <w:tc>
          <w:tcPr>
            <w:tcW w:w="5000" w:type="pct"/>
            <w:tcBorders>
              <w:bottom w:val="nil"/>
            </w:tcBorders>
          </w:tcPr>
          <w:p w:rsidR="00C1072B" w:rsidRPr="0033756A" w:rsidRDefault="00C1072B" w:rsidP="00AD707A">
            <w:pPr>
              <w:ind w:right="-107"/>
              <w:rPr>
                <w:b/>
                <w:color w:val="333333"/>
                <w:sz w:val="28"/>
                <w:szCs w:val="28"/>
              </w:rPr>
            </w:pPr>
            <w:r w:rsidRPr="0033756A">
              <w:rPr>
                <w:b/>
                <w:color w:val="333333"/>
                <w:sz w:val="28"/>
                <w:szCs w:val="28"/>
              </w:rPr>
              <w:t xml:space="preserve">        ПОСТАНОВЛЯЕТ:</w:t>
            </w:r>
          </w:p>
        </w:tc>
      </w:tr>
      <w:tr w:rsidR="00C1072B" w:rsidRPr="0033756A" w:rsidTr="00AD707A">
        <w:trPr>
          <w:trHeight w:val="369"/>
        </w:trPr>
        <w:tc>
          <w:tcPr>
            <w:tcW w:w="5000" w:type="pct"/>
          </w:tcPr>
          <w:p w:rsidR="00C1072B" w:rsidRPr="0033756A" w:rsidRDefault="00C1072B" w:rsidP="00AD707A">
            <w:pPr>
              <w:autoSpaceDE w:val="0"/>
              <w:autoSpaceDN w:val="0"/>
              <w:adjustRightInd w:val="0"/>
              <w:ind w:firstLine="720"/>
              <w:jc w:val="both"/>
              <w:rPr>
                <w:color w:val="333333"/>
                <w:sz w:val="28"/>
                <w:szCs w:val="28"/>
              </w:rPr>
            </w:pPr>
            <w:r w:rsidRPr="0033756A">
              <w:rPr>
                <w:color w:val="333333"/>
                <w:sz w:val="28"/>
                <w:szCs w:val="28"/>
              </w:rPr>
              <w:t xml:space="preserve">1. Утвердить </w:t>
            </w:r>
            <w:r>
              <w:rPr>
                <w:color w:val="333333"/>
                <w:sz w:val="28"/>
                <w:szCs w:val="28"/>
              </w:rPr>
              <w:t>Устав м</w:t>
            </w:r>
            <w:r w:rsidRPr="007F1EDF">
              <w:rPr>
                <w:color w:val="333333"/>
                <w:sz w:val="28"/>
                <w:szCs w:val="28"/>
              </w:rPr>
              <w:t xml:space="preserve">униципального общеобразовательного учреждения "Средняя общеобразовательная школа № </w:t>
            </w:r>
            <w:r>
              <w:rPr>
                <w:color w:val="333333"/>
                <w:sz w:val="28"/>
                <w:szCs w:val="28"/>
              </w:rPr>
              <w:t>10"</w:t>
            </w:r>
            <w:r w:rsidRPr="007F1EDF">
              <w:rPr>
                <w:color w:val="333333"/>
                <w:sz w:val="28"/>
                <w:szCs w:val="28"/>
              </w:rPr>
              <w:t xml:space="preserve"> </w:t>
            </w:r>
            <w:r w:rsidRPr="0033756A">
              <w:rPr>
                <w:color w:val="333333"/>
                <w:sz w:val="28"/>
                <w:szCs w:val="28"/>
              </w:rPr>
              <w:t>в новой редакции</w:t>
            </w:r>
            <w:r>
              <w:rPr>
                <w:color w:val="333333"/>
                <w:sz w:val="28"/>
                <w:szCs w:val="28"/>
              </w:rPr>
              <w:t xml:space="preserve"> (прилагается).</w:t>
            </w:r>
            <w:r w:rsidRPr="0033756A">
              <w:rPr>
                <w:color w:val="333333"/>
                <w:sz w:val="28"/>
                <w:szCs w:val="28"/>
              </w:rPr>
              <w:t xml:space="preserve"> </w:t>
            </w:r>
          </w:p>
          <w:p w:rsidR="00C1072B" w:rsidRPr="0033756A" w:rsidRDefault="00C1072B" w:rsidP="00AD707A">
            <w:pPr>
              <w:jc w:val="both"/>
              <w:rPr>
                <w:color w:val="333333"/>
                <w:sz w:val="28"/>
                <w:szCs w:val="28"/>
              </w:rPr>
            </w:pPr>
            <w:r w:rsidRPr="0033756A">
              <w:rPr>
                <w:color w:val="333333"/>
                <w:sz w:val="28"/>
                <w:szCs w:val="28"/>
              </w:rPr>
              <w:t xml:space="preserve">           2. </w:t>
            </w:r>
            <w:r>
              <w:rPr>
                <w:color w:val="333333"/>
                <w:sz w:val="28"/>
                <w:szCs w:val="28"/>
              </w:rPr>
              <w:t>Директору</w:t>
            </w:r>
            <w:r w:rsidRPr="0033756A">
              <w:rPr>
                <w:color w:val="333333"/>
                <w:sz w:val="28"/>
                <w:szCs w:val="28"/>
              </w:rPr>
              <w:t xml:space="preserve"> М</w:t>
            </w:r>
            <w:r>
              <w:rPr>
                <w:color w:val="333333"/>
                <w:sz w:val="28"/>
                <w:szCs w:val="28"/>
              </w:rPr>
              <w:t>ОУ "СОШ № 10" Волковой Л.В..</w:t>
            </w:r>
            <w:r w:rsidRPr="0033756A">
              <w:rPr>
                <w:color w:val="333333"/>
                <w:sz w:val="28"/>
                <w:szCs w:val="28"/>
              </w:rPr>
              <w:t xml:space="preserve"> зарегистрировать Устав </w:t>
            </w:r>
            <w:r w:rsidRPr="007F1EDF">
              <w:rPr>
                <w:color w:val="333333"/>
                <w:sz w:val="28"/>
                <w:szCs w:val="28"/>
              </w:rPr>
              <w:t xml:space="preserve">Муниципального общеобразовательного учреждения "Средняя общеобразовательная школа № </w:t>
            </w:r>
            <w:r>
              <w:rPr>
                <w:color w:val="333333"/>
                <w:sz w:val="28"/>
                <w:szCs w:val="28"/>
              </w:rPr>
              <w:t>10</w:t>
            </w:r>
            <w:r w:rsidRPr="007F1EDF">
              <w:rPr>
                <w:color w:val="333333"/>
                <w:sz w:val="28"/>
                <w:szCs w:val="28"/>
              </w:rPr>
              <w:t>"</w:t>
            </w:r>
            <w:r w:rsidRPr="0033756A">
              <w:rPr>
                <w:color w:val="333333"/>
                <w:sz w:val="28"/>
                <w:szCs w:val="28"/>
              </w:rPr>
              <w:t xml:space="preserve"> в установленном законом порядке.</w:t>
            </w:r>
          </w:p>
          <w:p w:rsidR="00C1072B" w:rsidRPr="0033756A" w:rsidRDefault="00C1072B" w:rsidP="00AD707A">
            <w:pPr>
              <w:jc w:val="both"/>
              <w:rPr>
                <w:color w:val="333333"/>
                <w:sz w:val="28"/>
                <w:szCs w:val="28"/>
              </w:rPr>
            </w:pPr>
            <w:r w:rsidRPr="0033756A">
              <w:rPr>
                <w:color w:val="333333"/>
                <w:sz w:val="28"/>
                <w:szCs w:val="28"/>
              </w:rPr>
              <w:t xml:space="preserve">            3. Контроль за исполнением настоящего постановления  возложить на  заместителя главы администрации городского округа Нижняя Салда Третьякову О.В.</w:t>
            </w:r>
          </w:p>
          <w:p w:rsidR="00C1072B" w:rsidRPr="0033756A" w:rsidRDefault="00C1072B" w:rsidP="00AD707A">
            <w:pPr>
              <w:jc w:val="both"/>
              <w:rPr>
                <w:color w:val="333333"/>
                <w:sz w:val="28"/>
                <w:szCs w:val="28"/>
              </w:rPr>
            </w:pPr>
          </w:p>
          <w:p w:rsidR="00C1072B" w:rsidRPr="0033756A" w:rsidRDefault="00C1072B" w:rsidP="00AD707A">
            <w:pPr>
              <w:jc w:val="both"/>
              <w:rPr>
                <w:color w:val="333333"/>
                <w:sz w:val="28"/>
                <w:szCs w:val="28"/>
              </w:rPr>
            </w:pPr>
          </w:p>
          <w:p w:rsidR="00C1072B" w:rsidRPr="0033756A" w:rsidRDefault="00C1072B" w:rsidP="00AD707A">
            <w:pPr>
              <w:jc w:val="both"/>
              <w:rPr>
                <w:color w:val="333333"/>
                <w:sz w:val="28"/>
                <w:szCs w:val="28"/>
              </w:rPr>
            </w:pPr>
            <w:r>
              <w:rPr>
                <w:color w:val="333333"/>
                <w:sz w:val="28"/>
                <w:szCs w:val="28"/>
              </w:rPr>
              <w:t>И. о. г</w:t>
            </w:r>
            <w:r w:rsidRPr="0033756A">
              <w:rPr>
                <w:color w:val="333333"/>
                <w:sz w:val="28"/>
                <w:szCs w:val="28"/>
              </w:rPr>
              <w:t>лав</w:t>
            </w:r>
            <w:r>
              <w:rPr>
                <w:color w:val="333333"/>
                <w:sz w:val="28"/>
                <w:szCs w:val="28"/>
              </w:rPr>
              <w:t>ы а</w:t>
            </w:r>
            <w:r w:rsidRPr="0033756A">
              <w:rPr>
                <w:color w:val="333333"/>
                <w:sz w:val="28"/>
                <w:szCs w:val="28"/>
              </w:rPr>
              <w:t>дминистрации</w:t>
            </w:r>
          </w:p>
          <w:p w:rsidR="00C1072B" w:rsidRPr="0033756A" w:rsidRDefault="00C1072B" w:rsidP="00AD707A">
            <w:pPr>
              <w:jc w:val="both"/>
              <w:rPr>
                <w:color w:val="333333"/>
                <w:sz w:val="28"/>
                <w:szCs w:val="28"/>
              </w:rPr>
            </w:pPr>
            <w:r w:rsidRPr="0033756A">
              <w:rPr>
                <w:color w:val="333333"/>
                <w:sz w:val="28"/>
                <w:szCs w:val="28"/>
              </w:rPr>
              <w:t xml:space="preserve">городского округа                                                                 </w:t>
            </w:r>
            <w:r>
              <w:rPr>
                <w:color w:val="333333"/>
                <w:sz w:val="28"/>
                <w:szCs w:val="28"/>
              </w:rPr>
              <w:t>О. В. Третьякова</w:t>
            </w:r>
          </w:p>
          <w:p w:rsidR="00C1072B" w:rsidRPr="0033756A" w:rsidRDefault="00C1072B" w:rsidP="00AD707A">
            <w:pPr>
              <w:autoSpaceDE w:val="0"/>
              <w:autoSpaceDN w:val="0"/>
              <w:adjustRightInd w:val="0"/>
              <w:ind w:firstLine="720"/>
              <w:jc w:val="both"/>
              <w:rPr>
                <w:color w:val="333333"/>
                <w:sz w:val="28"/>
                <w:szCs w:val="28"/>
              </w:rPr>
            </w:pPr>
          </w:p>
          <w:p w:rsidR="00C1072B" w:rsidRPr="0033756A" w:rsidRDefault="00C1072B" w:rsidP="00AD707A">
            <w:pPr>
              <w:autoSpaceDE w:val="0"/>
              <w:autoSpaceDN w:val="0"/>
              <w:adjustRightInd w:val="0"/>
              <w:ind w:firstLine="720"/>
              <w:jc w:val="both"/>
              <w:rPr>
                <w:color w:val="333333"/>
                <w:sz w:val="28"/>
                <w:szCs w:val="28"/>
              </w:rPr>
            </w:pPr>
          </w:p>
          <w:p w:rsidR="00C1072B" w:rsidRDefault="00C1072B" w:rsidP="00AD707A">
            <w:pPr>
              <w:autoSpaceDE w:val="0"/>
              <w:autoSpaceDN w:val="0"/>
              <w:adjustRightInd w:val="0"/>
              <w:ind w:firstLine="720"/>
              <w:jc w:val="both"/>
              <w:rPr>
                <w:color w:val="333333"/>
                <w:sz w:val="28"/>
                <w:szCs w:val="28"/>
              </w:rPr>
            </w:pPr>
          </w:p>
          <w:p w:rsidR="00C1072B" w:rsidRPr="0033756A" w:rsidRDefault="00C1072B" w:rsidP="00AD707A">
            <w:pPr>
              <w:autoSpaceDE w:val="0"/>
              <w:autoSpaceDN w:val="0"/>
              <w:adjustRightInd w:val="0"/>
              <w:ind w:firstLine="720"/>
              <w:jc w:val="both"/>
              <w:rPr>
                <w:color w:val="333333"/>
                <w:sz w:val="28"/>
                <w:szCs w:val="28"/>
              </w:rPr>
            </w:pPr>
          </w:p>
          <w:p w:rsidR="00C1072B" w:rsidRPr="0033756A" w:rsidRDefault="00C1072B" w:rsidP="00AD707A">
            <w:pPr>
              <w:jc w:val="center"/>
              <w:outlineLvl w:val="0"/>
              <w:rPr>
                <w:b/>
                <w:i/>
                <w:color w:val="333333"/>
                <w:sz w:val="28"/>
                <w:szCs w:val="28"/>
              </w:rPr>
            </w:pPr>
            <w:r w:rsidRPr="0033756A">
              <w:rPr>
                <w:b/>
                <w:i/>
                <w:color w:val="333333"/>
                <w:sz w:val="28"/>
                <w:szCs w:val="28"/>
              </w:rPr>
              <w:t>СОГЛАСОВАНИЕ</w:t>
            </w:r>
          </w:p>
          <w:tbl>
            <w:tblPr>
              <w:tblW w:w="9571" w:type="dxa"/>
              <w:tblLayout w:type="fixed"/>
              <w:tblLook w:val="01E0"/>
            </w:tblPr>
            <w:tblGrid>
              <w:gridCol w:w="9571"/>
            </w:tblGrid>
            <w:tr w:rsidR="00C1072B" w:rsidRPr="0033756A" w:rsidTr="00AD707A">
              <w:tc>
                <w:tcPr>
                  <w:tcW w:w="9571" w:type="dxa"/>
                  <w:tcBorders>
                    <w:top w:val="nil"/>
                    <w:left w:val="nil"/>
                    <w:bottom w:val="nil"/>
                    <w:right w:val="nil"/>
                  </w:tcBorders>
                </w:tcPr>
                <w:p w:rsidR="00C1072B" w:rsidRPr="0033756A" w:rsidRDefault="00C1072B" w:rsidP="00AD707A">
                  <w:pPr>
                    <w:jc w:val="center"/>
                    <w:rPr>
                      <w:b/>
                      <w:i/>
                      <w:color w:val="333333"/>
                      <w:sz w:val="28"/>
                      <w:szCs w:val="28"/>
                    </w:rPr>
                  </w:pPr>
                </w:p>
              </w:tc>
            </w:tr>
            <w:tr w:rsidR="00C1072B" w:rsidRPr="0033756A" w:rsidTr="00AD707A">
              <w:tc>
                <w:tcPr>
                  <w:tcW w:w="9571" w:type="dxa"/>
                  <w:tcBorders>
                    <w:top w:val="nil"/>
                    <w:left w:val="nil"/>
                    <w:bottom w:val="nil"/>
                    <w:right w:val="nil"/>
                  </w:tcBorders>
                </w:tcPr>
                <w:p w:rsidR="00C1072B" w:rsidRPr="0033756A" w:rsidRDefault="00C1072B" w:rsidP="00AD707A">
                  <w:pPr>
                    <w:jc w:val="center"/>
                    <w:rPr>
                      <w:b/>
                      <w:i/>
                      <w:color w:val="333333"/>
                    </w:rPr>
                  </w:pPr>
                  <w:r w:rsidRPr="0033756A">
                    <w:rPr>
                      <w:b/>
                      <w:i/>
                      <w:color w:val="333333"/>
                    </w:rPr>
                    <w:t xml:space="preserve">Об  утверждении изменений Устава  </w:t>
                  </w:r>
                  <w:r>
                    <w:rPr>
                      <w:b/>
                      <w:i/>
                      <w:color w:val="333333"/>
                    </w:rPr>
                    <w:t>м</w:t>
                  </w:r>
                  <w:r w:rsidRPr="007F1EDF">
                    <w:rPr>
                      <w:b/>
                      <w:i/>
                      <w:color w:val="333333"/>
                    </w:rPr>
                    <w:t xml:space="preserve">униципального общеобразовательного учреждения "Средняя общеобразовательная школа № </w:t>
                  </w:r>
                  <w:r>
                    <w:rPr>
                      <w:b/>
                      <w:i/>
                      <w:color w:val="333333"/>
                    </w:rPr>
                    <w:t>10</w:t>
                  </w:r>
                  <w:r w:rsidRPr="007F1EDF">
                    <w:rPr>
                      <w:b/>
                      <w:i/>
                      <w:color w:val="333333"/>
                    </w:rPr>
                    <w:t>"</w:t>
                  </w:r>
                  <w:r w:rsidRPr="0033756A">
                    <w:rPr>
                      <w:b/>
                      <w:i/>
                      <w:color w:val="333333"/>
                      <w:sz w:val="28"/>
                      <w:szCs w:val="28"/>
                    </w:rPr>
                    <w:t xml:space="preserve"> </w:t>
                  </w:r>
                  <w:r w:rsidRPr="00FE4D4C">
                    <w:rPr>
                      <w:b/>
                      <w:i/>
                      <w:color w:val="333333"/>
                    </w:rPr>
                    <w:t xml:space="preserve">в новой редакции  в связи с </w:t>
                  </w:r>
                  <w:r>
                    <w:rPr>
                      <w:b/>
                      <w:i/>
                      <w:color w:val="333333"/>
                    </w:rPr>
                    <w:t xml:space="preserve">с </w:t>
                  </w:r>
                  <w:r w:rsidRPr="00FE4D4C">
                    <w:rPr>
                      <w:b/>
                      <w:i/>
                      <w:color w:val="333333"/>
                    </w:rPr>
                    <w:t>изменением типа Учреждения на бюджетное</w:t>
                  </w:r>
                </w:p>
              </w:tc>
            </w:tr>
          </w:tbl>
          <w:p w:rsidR="00C1072B" w:rsidRPr="0033756A" w:rsidRDefault="00C1072B" w:rsidP="00AD707A">
            <w:pPr>
              <w:jc w:val="both"/>
              <w:rPr>
                <w:color w:val="333333"/>
                <w:sz w:val="16"/>
                <w:szCs w:val="16"/>
              </w:rPr>
            </w:pP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3630"/>
              <w:gridCol w:w="1425"/>
              <w:gridCol w:w="1467"/>
            </w:tblGrid>
            <w:tr w:rsidR="00C1072B" w:rsidRPr="0033756A" w:rsidTr="00AD707A">
              <w:trPr>
                <w:trHeight w:val="345"/>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center"/>
                    <w:rPr>
                      <w:b/>
                      <w:color w:val="333333"/>
                      <w:sz w:val="20"/>
                    </w:rPr>
                  </w:pPr>
                  <w:r w:rsidRPr="0033756A">
                    <w:rPr>
                      <w:color w:val="333333"/>
                    </w:rPr>
                    <w:t xml:space="preserve">Наименование правового акта   </w:t>
                  </w:r>
                  <w:r w:rsidRPr="0033756A">
                    <w:rPr>
                      <w:b/>
                      <w:color w:val="333333"/>
                      <w:sz w:val="20"/>
                    </w:rPr>
                    <w:t>Должность, фамилия и инициалы</w:t>
                  </w:r>
                </w:p>
                <w:p w:rsidR="00C1072B" w:rsidRPr="0033756A" w:rsidRDefault="00C1072B" w:rsidP="00AD707A">
                  <w:pPr>
                    <w:jc w:val="center"/>
                    <w:rPr>
                      <w:b/>
                      <w:color w:val="333333"/>
                      <w:sz w:val="20"/>
                    </w:rPr>
                  </w:pPr>
                </w:p>
              </w:tc>
              <w:tc>
                <w:tcPr>
                  <w:tcW w:w="3630" w:type="dxa"/>
                  <w:vMerge w:val="restart"/>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center"/>
                    <w:rPr>
                      <w:b/>
                      <w:color w:val="333333"/>
                      <w:sz w:val="20"/>
                    </w:rPr>
                  </w:pPr>
                  <w:r w:rsidRPr="0033756A">
                    <w:rPr>
                      <w:b/>
                      <w:color w:val="333333"/>
                      <w:sz w:val="20"/>
                    </w:rPr>
                    <w:t>Замечания и подпись</w:t>
                  </w:r>
                </w:p>
              </w:tc>
              <w:tc>
                <w:tcPr>
                  <w:tcW w:w="2892" w:type="dxa"/>
                  <w:gridSpan w:val="2"/>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center"/>
                    <w:rPr>
                      <w:b/>
                      <w:color w:val="333333"/>
                      <w:sz w:val="20"/>
                    </w:rPr>
                  </w:pPr>
                  <w:r w:rsidRPr="0033756A">
                    <w:rPr>
                      <w:b/>
                      <w:color w:val="333333"/>
                      <w:sz w:val="20"/>
                    </w:rPr>
                    <w:t>Сроки согласования</w:t>
                  </w:r>
                </w:p>
              </w:tc>
            </w:tr>
            <w:tr w:rsidR="00C1072B" w:rsidRPr="0033756A" w:rsidTr="00AD707A">
              <w:trPr>
                <w:trHeight w:val="345"/>
              </w:trPr>
              <w:tc>
                <w:tcPr>
                  <w:tcW w:w="2520" w:type="dxa"/>
                  <w:vMerge/>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center"/>
                    <w:rPr>
                      <w:b/>
                      <w:color w:val="333333"/>
                      <w:sz w:val="20"/>
                    </w:rPr>
                  </w:pPr>
                </w:p>
              </w:tc>
              <w:tc>
                <w:tcPr>
                  <w:tcW w:w="3630" w:type="dxa"/>
                  <w:vMerge/>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center"/>
                    <w:rPr>
                      <w:b/>
                      <w:color w:val="333333"/>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center"/>
                    <w:rPr>
                      <w:b/>
                      <w:color w:val="333333"/>
                      <w:sz w:val="18"/>
                      <w:szCs w:val="18"/>
                    </w:rPr>
                  </w:pPr>
                  <w:r w:rsidRPr="0033756A">
                    <w:rPr>
                      <w:b/>
                      <w:color w:val="333333"/>
                      <w:sz w:val="18"/>
                      <w:szCs w:val="18"/>
                    </w:rPr>
                    <w:t>Дата поступления на согласование</w:t>
                  </w:r>
                </w:p>
              </w:tc>
              <w:tc>
                <w:tcPr>
                  <w:tcW w:w="1467"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center"/>
                    <w:rPr>
                      <w:b/>
                      <w:color w:val="333333"/>
                      <w:sz w:val="18"/>
                      <w:szCs w:val="18"/>
                    </w:rPr>
                  </w:pPr>
                  <w:r w:rsidRPr="0033756A">
                    <w:rPr>
                      <w:b/>
                      <w:color w:val="333333"/>
                      <w:sz w:val="18"/>
                      <w:szCs w:val="18"/>
                    </w:rPr>
                    <w:t>Дата согласования</w:t>
                  </w:r>
                </w:p>
              </w:tc>
            </w:tr>
            <w:tr w:rsidR="00C1072B" w:rsidRPr="0033756A" w:rsidTr="00AD707A">
              <w:tc>
                <w:tcPr>
                  <w:tcW w:w="252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color w:val="333333"/>
                      <w:sz w:val="20"/>
                    </w:rPr>
                  </w:pPr>
                  <w:r w:rsidRPr="0033756A">
                    <w:rPr>
                      <w:color w:val="333333"/>
                      <w:sz w:val="20"/>
                    </w:rPr>
                    <w:t xml:space="preserve">Заместитель главы администрации </w:t>
                  </w:r>
                </w:p>
                <w:p w:rsidR="00C1072B" w:rsidRPr="0033756A" w:rsidRDefault="00C1072B" w:rsidP="00AD707A">
                  <w:pPr>
                    <w:rPr>
                      <w:b/>
                      <w:color w:val="333333"/>
                      <w:sz w:val="20"/>
                    </w:rPr>
                  </w:pPr>
                  <w:r w:rsidRPr="0033756A">
                    <w:rPr>
                      <w:color w:val="333333"/>
                      <w:sz w:val="20"/>
                    </w:rPr>
                    <w:t>О.В. Третьякова</w:t>
                  </w:r>
                </w:p>
              </w:tc>
              <w:tc>
                <w:tcPr>
                  <w:tcW w:w="363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67"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r>
            <w:tr w:rsidR="00C1072B" w:rsidRPr="0033756A" w:rsidTr="00AD707A">
              <w:tc>
                <w:tcPr>
                  <w:tcW w:w="252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color w:val="333333"/>
                      <w:sz w:val="20"/>
                    </w:rPr>
                  </w:pPr>
                  <w:r w:rsidRPr="0033756A">
                    <w:rPr>
                      <w:color w:val="333333"/>
                      <w:sz w:val="20"/>
                    </w:rPr>
                    <w:t xml:space="preserve">Начальник Финуправления </w:t>
                  </w:r>
                </w:p>
                <w:p w:rsidR="00C1072B" w:rsidRPr="0033756A" w:rsidRDefault="00C1072B" w:rsidP="00AD707A">
                  <w:pPr>
                    <w:jc w:val="both"/>
                    <w:rPr>
                      <w:color w:val="333333"/>
                      <w:sz w:val="20"/>
                    </w:rPr>
                  </w:pPr>
                  <w:r w:rsidRPr="0033756A">
                    <w:rPr>
                      <w:color w:val="333333"/>
                      <w:sz w:val="20"/>
                    </w:rPr>
                    <w:t>Т.А. Муркина</w:t>
                  </w:r>
                </w:p>
              </w:tc>
              <w:tc>
                <w:tcPr>
                  <w:tcW w:w="363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67"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r>
            <w:tr w:rsidR="00C1072B" w:rsidRPr="0033756A" w:rsidTr="00AD707A">
              <w:trPr>
                <w:trHeight w:val="910"/>
              </w:trPr>
              <w:tc>
                <w:tcPr>
                  <w:tcW w:w="252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color w:val="333333"/>
                      <w:sz w:val="20"/>
                    </w:rPr>
                  </w:pPr>
                  <w:r w:rsidRPr="0033756A">
                    <w:rPr>
                      <w:color w:val="333333"/>
                      <w:sz w:val="20"/>
                    </w:rPr>
                    <w:t xml:space="preserve">Начальник юридического отдела Н.В. Фоменко </w:t>
                  </w:r>
                </w:p>
              </w:tc>
              <w:tc>
                <w:tcPr>
                  <w:tcW w:w="363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r w:rsidRPr="0033756A">
                    <w:rPr>
                      <w:b/>
                      <w:color w:val="333333"/>
                      <w:sz w:val="20"/>
                    </w:rPr>
                    <w:t xml:space="preserve"> </w:t>
                  </w:r>
                </w:p>
              </w:tc>
              <w:tc>
                <w:tcPr>
                  <w:tcW w:w="1425"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67"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p w:rsidR="00C1072B" w:rsidRPr="0033756A" w:rsidRDefault="00C1072B" w:rsidP="00AD707A">
                  <w:pPr>
                    <w:jc w:val="both"/>
                    <w:rPr>
                      <w:b/>
                      <w:color w:val="333333"/>
                      <w:sz w:val="20"/>
                    </w:rPr>
                  </w:pPr>
                </w:p>
                <w:p w:rsidR="00C1072B" w:rsidRPr="0033756A" w:rsidRDefault="00C1072B" w:rsidP="00AD707A">
                  <w:pPr>
                    <w:jc w:val="both"/>
                    <w:rPr>
                      <w:b/>
                      <w:color w:val="333333"/>
                      <w:sz w:val="20"/>
                    </w:rPr>
                  </w:pPr>
                  <w:r w:rsidRPr="0033756A">
                    <w:rPr>
                      <w:b/>
                      <w:color w:val="333333"/>
                      <w:sz w:val="20"/>
                    </w:rPr>
                    <w:t xml:space="preserve">                               </w:t>
                  </w:r>
                </w:p>
              </w:tc>
            </w:tr>
            <w:tr w:rsidR="00C1072B" w:rsidRPr="0033756A" w:rsidTr="00AD707A">
              <w:tc>
                <w:tcPr>
                  <w:tcW w:w="252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color w:val="333333"/>
                      <w:sz w:val="20"/>
                    </w:rPr>
                  </w:pPr>
                  <w:r w:rsidRPr="0033756A">
                    <w:rPr>
                      <w:color w:val="333333"/>
                      <w:sz w:val="20"/>
                    </w:rPr>
                    <w:t xml:space="preserve">Начальник </w:t>
                  </w:r>
                  <w:r>
                    <w:rPr>
                      <w:color w:val="333333"/>
                      <w:sz w:val="20"/>
                    </w:rPr>
                    <w:t>Управления образования</w:t>
                  </w:r>
                </w:p>
                <w:p w:rsidR="00C1072B" w:rsidRPr="0033756A" w:rsidRDefault="00C1072B" w:rsidP="00AD707A">
                  <w:pPr>
                    <w:jc w:val="both"/>
                    <w:rPr>
                      <w:color w:val="333333"/>
                      <w:sz w:val="20"/>
                    </w:rPr>
                  </w:pPr>
                  <w:r>
                    <w:rPr>
                      <w:color w:val="333333"/>
                      <w:sz w:val="20"/>
                    </w:rPr>
                    <w:t>Терехова Р.В.</w:t>
                  </w:r>
                </w:p>
                <w:p w:rsidR="00C1072B" w:rsidRPr="0033756A" w:rsidRDefault="00C1072B" w:rsidP="00AD707A">
                  <w:pPr>
                    <w:jc w:val="both"/>
                    <w:rPr>
                      <w:color w:val="333333"/>
                      <w:sz w:val="20"/>
                    </w:rPr>
                  </w:pPr>
                </w:p>
              </w:tc>
              <w:tc>
                <w:tcPr>
                  <w:tcW w:w="363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67"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r>
            <w:tr w:rsidR="00C1072B" w:rsidRPr="0033756A" w:rsidTr="00AD707A">
              <w:tc>
                <w:tcPr>
                  <w:tcW w:w="252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color w:val="333333"/>
                      <w:sz w:val="20"/>
                    </w:rPr>
                  </w:pPr>
                  <w:r w:rsidRPr="0033756A">
                    <w:rPr>
                      <w:color w:val="333333"/>
                      <w:sz w:val="20"/>
                    </w:rPr>
                    <w:t>Начальник ОУО</w:t>
                  </w:r>
                </w:p>
                <w:p w:rsidR="00C1072B" w:rsidRPr="0033756A" w:rsidRDefault="00C1072B" w:rsidP="00AD707A">
                  <w:pPr>
                    <w:jc w:val="both"/>
                    <w:rPr>
                      <w:b/>
                      <w:color w:val="333333"/>
                      <w:sz w:val="20"/>
                    </w:rPr>
                  </w:pPr>
                  <w:r w:rsidRPr="0033756A">
                    <w:rPr>
                      <w:color w:val="333333"/>
                      <w:sz w:val="20"/>
                    </w:rPr>
                    <w:t>Селяхина Л.А.</w:t>
                  </w:r>
                </w:p>
              </w:tc>
              <w:tc>
                <w:tcPr>
                  <w:tcW w:w="363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67"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r>
            <w:tr w:rsidR="00C1072B" w:rsidRPr="0033756A" w:rsidTr="00AD707A">
              <w:tc>
                <w:tcPr>
                  <w:tcW w:w="252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color w:val="333333"/>
                      <w:sz w:val="20"/>
                    </w:rPr>
                  </w:pPr>
                  <w:r w:rsidRPr="0033756A">
                    <w:rPr>
                      <w:color w:val="333333"/>
                      <w:sz w:val="20"/>
                    </w:rPr>
                    <w:t>Начальник ОУМИ</w:t>
                  </w:r>
                </w:p>
                <w:p w:rsidR="00C1072B" w:rsidRPr="0033756A" w:rsidRDefault="00C1072B" w:rsidP="00AD707A">
                  <w:pPr>
                    <w:jc w:val="both"/>
                    <w:rPr>
                      <w:color w:val="333333"/>
                      <w:sz w:val="20"/>
                    </w:rPr>
                  </w:pPr>
                  <w:r w:rsidRPr="0033756A">
                    <w:rPr>
                      <w:color w:val="333333"/>
                      <w:sz w:val="20"/>
                    </w:rPr>
                    <w:t>Волкова Г.Н.</w:t>
                  </w:r>
                </w:p>
                <w:p w:rsidR="00C1072B" w:rsidRPr="0033756A" w:rsidRDefault="00C1072B" w:rsidP="00AD707A">
                  <w:pPr>
                    <w:jc w:val="both"/>
                    <w:rPr>
                      <w:color w:val="333333"/>
                      <w:sz w:val="20"/>
                    </w:rPr>
                  </w:pPr>
                </w:p>
              </w:tc>
              <w:tc>
                <w:tcPr>
                  <w:tcW w:w="3630"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c>
                <w:tcPr>
                  <w:tcW w:w="1467" w:type="dxa"/>
                  <w:tcBorders>
                    <w:top w:val="single" w:sz="4" w:space="0" w:color="auto"/>
                    <w:left w:val="single" w:sz="4" w:space="0" w:color="auto"/>
                    <w:bottom w:val="single" w:sz="4" w:space="0" w:color="auto"/>
                    <w:right w:val="single" w:sz="4" w:space="0" w:color="auto"/>
                  </w:tcBorders>
                  <w:vAlign w:val="center"/>
                </w:tcPr>
                <w:p w:rsidR="00C1072B" w:rsidRPr="0033756A" w:rsidRDefault="00C1072B" w:rsidP="00AD707A">
                  <w:pPr>
                    <w:jc w:val="both"/>
                    <w:rPr>
                      <w:b/>
                      <w:color w:val="333333"/>
                      <w:sz w:val="20"/>
                    </w:rPr>
                  </w:pPr>
                </w:p>
              </w:tc>
            </w:tr>
          </w:tbl>
          <w:p w:rsidR="00C1072B" w:rsidRPr="0033756A" w:rsidRDefault="00C1072B" w:rsidP="00AD707A">
            <w:pPr>
              <w:jc w:val="both"/>
              <w:rPr>
                <w:b/>
                <w:color w:val="333333"/>
              </w:rPr>
            </w:pPr>
          </w:p>
          <w:p w:rsidR="00C1072B" w:rsidRPr="0033756A" w:rsidRDefault="00C1072B" w:rsidP="00AD707A">
            <w:pPr>
              <w:jc w:val="both"/>
              <w:rPr>
                <w:b/>
                <w:color w:val="333333"/>
              </w:rPr>
            </w:pPr>
          </w:p>
          <w:p w:rsidR="00C1072B" w:rsidRPr="0033756A" w:rsidRDefault="00C1072B" w:rsidP="00AD707A">
            <w:pPr>
              <w:jc w:val="both"/>
              <w:rPr>
                <w:b/>
                <w:color w:val="333333"/>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7"/>
              <w:gridCol w:w="5998"/>
            </w:tblGrid>
            <w:tr w:rsidR="00C1072B" w:rsidRPr="0033756A" w:rsidTr="00AD707A">
              <w:trPr>
                <w:trHeight w:val="1389"/>
              </w:trPr>
              <w:tc>
                <w:tcPr>
                  <w:tcW w:w="3727" w:type="dxa"/>
                  <w:tcBorders>
                    <w:top w:val="single" w:sz="4" w:space="0" w:color="auto"/>
                    <w:left w:val="single" w:sz="4" w:space="0" w:color="auto"/>
                    <w:bottom w:val="single" w:sz="4" w:space="0" w:color="auto"/>
                    <w:right w:val="single" w:sz="4" w:space="0" w:color="auto"/>
                  </w:tcBorders>
                </w:tcPr>
                <w:p w:rsidR="00C1072B" w:rsidRPr="0033756A" w:rsidRDefault="00C1072B" w:rsidP="00AD707A">
                  <w:pPr>
                    <w:jc w:val="both"/>
                    <w:rPr>
                      <w:b/>
                      <w:color w:val="333333"/>
                    </w:rPr>
                  </w:pPr>
                  <w:r w:rsidRPr="0033756A">
                    <w:rPr>
                      <w:b/>
                      <w:color w:val="333333"/>
                    </w:rPr>
                    <w:t>Фамилия имя, отчество исполнителя,</w:t>
                  </w:r>
                </w:p>
                <w:p w:rsidR="00C1072B" w:rsidRPr="0033756A" w:rsidRDefault="00C1072B" w:rsidP="00AD707A">
                  <w:pPr>
                    <w:jc w:val="both"/>
                    <w:rPr>
                      <w:b/>
                      <w:color w:val="333333"/>
                    </w:rPr>
                  </w:pPr>
                  <w:r w:rsidRPr="0033756A">
                    <w:rPr>
                      <w:b/>
                      <w:color w:val="333333"/>
                    </w:rPr>
                    <w:t>должность, телефон</w:t>
                  </w:r>
                </w:p>
                <w:p w:rsidR="00C1072B" w:rsidRPr="0033756A" w:rsidRDefault="00C1072B" w:rsidP="00AD707A">
                  <w:pPr>
                    <w:jc w:val="both"/>
                    <w:rPr>
                      <w:b/>
                      <w:color w:val="333333"/>
                    </w:rPr>
                  </w:pPr>
                </w:p>
                <w:p w:rsidR="00C1072B" w:rsidRPr="0033756A" w:rsidRDefault="00C1072B" w:rsidP="00AD707A">
                  <w:pPr>
                    <w:jc w:val="both"/>
                    <w:rPr>
                      <w:b/>
                      <w:color w:val="333333"/>
                    </w:rPr>
                  </w:pPr>
                </w:p>
              </w:tc>
              <w:tc>
                <w:tcPr>
                  <w:tcW w:w="5998" w:type="dxa"/>
                  <w:tcBorders>
                    <w:top w:val="single" w:sz="4" w:space="0" w:color="auto"/>
                    <w:left w:val="single" w:sz="4" w:space="0" w:color="auto"/>
                    <w:bottom w:val="single" w:sz="4" w:space="0" w:color="auto"/>
                    <w:right w:val="single" w:sz="4" w:space="0" w:color="auto"/>
                  </w:tcBorders>
                </w:tcPr>
                <w:p w:rsidR="00C1072B" w:rsidRPr="0033756A" w:rsidRDefault="00C1072B" w:rsidP="00AD707A">
                  <w:pPr>
                    <w:jc w:val="both"/>
                    <w:rPr>
                      <w:color w:val="333333"/>
                    </w:rPr>
                  </w:pPr>
                  <w:r>
                    <w:rPr>
                      <w:color w:val="333333"/>
                    </w:rPr>
                    <w:t>Волкова Любовь Викторовна</w:t>
                  </w:r>
                  <w:r w:rsidRPr="0033756A">
                    <w:rPr>
                      <w:color w:val="333333"/>
                    </w:rPr>
                    <w:t>,</w:t>
                  </w:r>
                </w:p>
                <w:p w:rsidR="00C1072B" w:rsidRPr="0033756A" w:rsidRDefault="00C1072B" w:rsidP="00AD707A">
                  <w:pPr>
                    <w:jc w:val="both"/>
                    <w:rPr>
                      <w:color w:val="333333"/>
                    </w:rPr>
                  </w:pPr>
                  <w:r>
                    <w:rPr>
                      <w:color w:val="333333"/>
                    </w:rPr>
                    <w:t>Директор МОУ "СОШ № 10"</w:t>
                  </w:r>
                  <w:r w:rsidRPr="0033756A">
                    <w:rPr>
                      <w:color w:val="333333"/>
                    </w:rPr>
                    <w:t xml:space="preserve">, </w:t>
                  </w:r>
                </w:p>
                <w:p w:rsidR="00C1072B" w:rsidRPr="0033756A" w:rsidRDefault="00C1072B" w:rsidP="00AD707A">
                  <w:pPr>
                    <w:jc w:val="both"/>
                    <w:rPr>
                      <w:color w:val="333333"/>
                    </w:rPr>
                  </w:pPr>
                  <w:r w:rsidRPr="0033756A">
                    <w:rPr>
                      <w:color w:val="333333"/>
                    </w:rPr>
                    <w:t>тел. 3-</w:t>
                  </w:r>
                  <w:r>
                    <w:rPr>
                      <w:color w:val="333333"/>
                    </w:rPr>
                    <w:t>09-80</w:t>
                  </w:r>
                </w:p>
              </w:tc>
            </w:tr>
          </w:tbl>
          <w:p w:rsidR="00C1072B" w:rsidRPr="0033756A" w:rsidRDefault="00C1072B" w:rsidP="00AD707A">
            <w:pPr>
              <w:rPr>
                <w:color w:val="333333"/>
              </w:rPr>
            </w:pPr>
          </w:p>
          <w:p w:rsidR="00C1072B" w:rsidRPr="0033756A" w:rsidRDefault="00C1072B" w:rsidP="00AD707A">
            <w:pPr>
              <w:autoSpaceDE w:val="0"/>
              <w:autoSpaceDN w:val="0"/>
              <w:adjustRightInd w:val="0"/>
              <w:ind w:firstLine="720"/>
              <w:jc w:val="both"/>
              <w:rPr>
                <w:color w:val="333333"/>
                <w:sz w:val="28"/>
                <w:szCs w:val="28"/>
              </w:rPr>
            </w:pPr>
          </w:p>
          <w:p w:rsidR="00C1072B" w:rsidRPr="0033756A" w:rsidRDefault="00C1072B" w:rsidP="00AD707A">
            <w:pPr>
              <w:autoSpaceDE w:val="0"/>
              <w:autoSpaceDN w:val="0"/>
              <w:adjustRightInd w:val="0"/>
              <w:ind w:firstLine="720"/>
              <w:jc w:val="both"/>
              <w:rPr>
                <w:color w:val="333333"/>
                <w:sz w:val="28"/>
                <w:szCs w:val="28"/>
              </w:rPr>
            </w:pPr>
          </w:p>
          <w:p w:rsidR="00C1072B" w:rsidRPr="0033756A" w:rsidRDefault="00C1072B" w:rsidP="00AD707A">
            <w:pPr>
              <w:jc w:val="center"/>
              <w:rPr>
                <w:color w:val="333333"/>
                <w:sz w:val="28"/>
                <w:szCs w:val="28"/>
              </w:rPr>
            </w:pPr>
          </w:p>
        </w:tc>
      </w:tr>
    </w:tbl>
    <w:p w:rsidR="00C1072B" w:rsidRDefault="00C1072B" w:rsidP="008F2DEC">
      <w:pPr>
        <w:pStyle w:val="Heading1"/>
        <w:spacing w:line="240" w:lineRule="auto"/>
        <w:ind w:left="4680" w:right="-5"/>
        <w:rPr>
          <w:color w:val="000000"/>
        </w:rPr>
      </w:pPr>
    </w:p>
    <w:p w:rsidR="00C1072B" w:rsidRDefault="00C1072B" w:rsidP="008F2DEC"/>
    <w:p w:rsidR="00C1072B" w:rsidRPr="00052495" w:rsidRDefault="00C1072B" w:rsidP="008F2DEC"/>
    <w:p w:rsidR="00C1072B" w:rsidRDefault="00C1072B" w:rsidP="00CB4712">
      <w:pPr>
        <w:pStyle w:val="Heading1"/>
        <w:spacing w:line="240" w:lineRule="auto"/>
        <w:ind w:left="4680" w:right="-5"/>
        <w:rPr>
          <w:color w:val="000000"/>
          <w:lang w:val="en-US"/>
        </w:rPr>
      </w:pPr>
    </w:p>
    <w:p w:rsidR="00C1072B" w:rsidRDefault="00C1072B" w:rsidP="008F2DEC">
      <w:pPr>
        <w:rPr>
          <w:lang w:val="en-US"/>
        </w:rPr>
      </w:pPr>
    </w:p>
    <w:p w:rsidR="00C1072B" w:rsidRDefault="00C1072B" w:rsidP="008F2DEC">
      <w:pPr>
        <w:rPr>
          <w:lang w:val="en-US"/>
        </w:rPr>
      </w:pPr>
    </w:p>
    <w:p w:rsidR="00C1072B" w:rsidRDefault="00C1072B" w:rsidP="008F2DEC">
      <w:pPr>
        <w:rPr>
          <w:lang w:val="en-US"/>
        </w:rPr>
      </w:pPr>
    </w:p>
    <w:p w:rsidR="00C1072B" w:rsidRDefault="00C1072B" w:rsidP="008F2DEC">
      <w:pPr>
        <w:rPr>
          <w:lang w:val="en-US"/>
        </w:rPr>
      </w:pPr>
    </w:p>
    <w:p w:rsidR="00C1072B" w:rsidRDefault="00C1072B" w:rsidP="008F2DEC">
      <w:pPr>
        <w:rPr>
          <w:lang w:val="en-US"/>
        </w:rPr>
      </w:pPr>
    </w:p>
    <w:p w:rsidR="00C1072B" w:rsidRPr="008F2DEC" w:rsidRDefault="00C1072B" w:rsidP="008F2DEC">
      <w:pPr>
        <w:rPr>
          <w:lang w:val="en-US"/>
        </w:rPr>
      </w:pPr>
    </w:p>
    <w:p w:rsidR="00C1072B" w:rsidRPr="002C4365" w:rsidRDefault="00C1072B" w:rsidP="00CB4712">
      <w:pPr>
        <w:pStyle w:val="Heading1"/>
        <w:spacing w:line="240" w:lineRule="auto"/>
        <w:ind w:left="4680" w:right="-5"/>
        <w:rPr>
          <w:color w:val="000000"/>
        </w:rPr>
      </w:pPr>
      <w:r w:rsidRPr="002C4365">
        <w:rPr>
          <w:color w:val="000000"/>
        </w:rPr>
        <w:t>УТВЕРЖДЁН</w:t>
      </w:r>
    </w:p>
    <w:p w:rsidR="00C1072B" w:rsidRPr="002C4365" w:rsidRDefault="00C1072B" w:rsidP="00CB4712">
      <w:pPr>
        <w:ind w:left="4680" w:right="-5"/>
        <w:jc w:val="both"/>
        <w:rPr>
          <w:color w:val="000000"/>
          <w:sz w:val="28"/>
        </w:rPr>
      </w:pPr>
      <w:r w:rsidRPr="002C4365">
        <w:rPr>
          <w:color w:val="000000"/>
          <w:sz w:val="28"/>
        </w:rPr>
        <w:t>постановлением администрации</w:t>
      </w:r>
    </w:p>
    <w:p w:rsidR="00C1072B" w:rsidRPr="002C4365" w:rsidRDefault="00C1072B" w:rsidP="00CB4712">
      <w:pPr>
        <w:ind w:left="4680" w:right="-5"/>
        <w:jc w:val="both"/>
        <w:rPr>
          <w:color w:val="000000"/>
          <w:sz w:val="28"/>
        </w:rPr>
      </w:pPr>
      <w:r w:rsidRPr="002C4365">
        <w:rPr>
          <w:color w:val="000000"/>
          <w:sz w:val="28"/>
        </w:rPr>
        <w:t>городского округа Нижняя Салда</w:t>
      </w:r>
    </w:p>
    <w:p w:rsidR="00C1072B" w:rsidRPr="002C4365" w:rsidRDefault="00C1072B" w:rsidP="00CB4712">
      <w:pPr>
        <w:spacing w:before="120"/>
        <w:ind w:left="4680" w:right="-5"/>
        <w:jc w:val="both"/>
        <w:rPr>
          <w:color w:val="000000"/>
          <w:sz w:val="28"/>
        </w:rPr>
      </w:pPr>
      <w:r>
        <w:rPr>
          <w:color w:val="000000"/>
          <w:sz w:val="28"/>
        </w:rPr>
        <w:t>от 29.01.201</w:t>
      </w:r>
      <w:r w:rsidRPr="00C22FDD">
        <w:rPr>
          <w:color w:val="000000"/>
          <w:sz w:val="28"/>
        </w:rPr>
        <w:t>4</w:t>
      </w:r>
      <w:r>
        <w:rPr>
          <w:color w:val="000000"/>
          <w:sz w:val="28"/>
        </w:rPr>
        <w:t xml:space="preserve"> № 62</w:t>
      </w:r>
    </w:p>
    <w:p w:rsidR="00C1072B" w:rsidRPr="002C4365" w:rsidRDefault="00C1072B" w:rsidP="00C115B6">
      <w:pPr>
        <w:spacing w:before="120"/>
        <w:ind w:left="4680" w:right="-5"/>
        <w:rPr>
          <w:color w:val="000000"/>
          <w:sz w:val="28"/>
        </w:rPr>
      </w:pPr>
      <w:r w:rsidRPr="002C4365">
        <w:rPr>
          <w:color w:val="000000"/>
          <w:sz w:val="28"/>
        </w:rPr>
        <w:t xml:space="preserve">«Об утверждении Устава муниципального </w:t>
      </w:r>
      <w:r>
        <w:rPr>
          <w:color w:val="000000"/>
          <w:sz w:val="28"/>
        </w:rPr>
        <w:t>о</w:t>
      </w:r>
      <w:r w:rsidRPr="002C4365">
        <w:rPr>
          <w:color w:val="000000"/>
          <w:sz w:val="28"/>
        </w:rPr>
        <w:t>бщеобразовательного учреждения</w:t>
      </w:r>
      <w:r>
        <w:rPr>
          <w:color w:val="000000"/>
          <w:sz w:val="28"/>
        </w:rPr>
        <w:t xml:space="preserve"> </w:t>
      </w:r>
      <w:r w:rsidRPr="002C4365">
        <w:rPr>
          <w:color w:val="000000"/>
          <w:sz w:val="28"/>
        </w:rPr>
        <w:t>«Средняя общеобразовательная школа №10»</w:t>
      </w:r>
      <w:r>
        <w:rPr>
          <w:color w:val="000000"/>
          <w:sz w:val="28"/>
        </w:rPr>
        <w:t xml:space="preserve"> в новой редакции в связи с изменением типа Учреждения на бюджетное»</w:t>
      </w:r>
    </w:p>
    <w:p w:rsidR="00C1072B" w:rsidRPr="002C4365" w:rsidRDefault="00C1072B" w:rsidP="00CB4712">
      <w:pPr>
        <w:rPr>
          <w:color w:val="000000"/>
          <w:sz w:val="28"/>
        </w:rPr>
      </w:pPr>
    </w:p>
    <w:p w:rsidR="00C1072B" w:rsidRPr="002C4365" w:rsidRDefault="00C1072B" w:rsidP="00CB4712">
      <w:pPr>
        <w:rPr>
          <w:color w:val="000000"/>
          <w:sz w:val="28"/>
        </w:rPr>
      </w:pPr>
    </w:p>
    <w:p w:rsidR="00C1072B" w:rsidRPr="002C4365" w:rsidRDefault="00C1072B" w:rsidP="00CB4712">
      <w:pPr>
        <w:rPr>
          <w:color w:val="000000"/>
          <w:sz w:val="28"/>
        </w:rPr>
      </w:pPr>
    </w:p>
    <w:p w:rsidR="00C1072B" w:rsidRPr="002C4365" w:rsidRDefault="00C1072B" w:rsidP="00CB4712">
      <w:pPr>
        <w:rPr>
          <w:color w:val="000000"/>
          <w:sz w:val="28"/>
        </w:rPr>
      </w:pPr>
    </w:p>
    <w:p w:rsidR="00C1072B" w:rsidRPr="002C4365" w:rsidRDefault="00C1072B" w:rsidP="00CB4712">
      <w:pPr>
        <w:rPr>
          <w:color w:val="000000"/>
          <w:sz w:val="28"/>
        </w:rPr>
      </w:pPr>
    </w:p>
    <w:p w:rsidR="00C1072B" w:rsidRPr="002C4365" w:rsidRDefault="00C1072B" w:rsidP="00CB4712">
      <w:pPr>
        <w:rPr>
          <w:color w:val="000000"/>
          <w:sz w:val="28"/>
        </w:rPr>
      </w:pPr>
    </w:p>
    <w:p w:rsidR="00C1072B" w:rsidRPr="002C4365" w:rsidRDefault="00C1072B" w:rsidP="00CB4712">
      <w:pPr>
        <w:rPr>
          <w:color w:val="000000"/>
          <w:sz w:val="28"/>
        </w:rPr>
      </w:pPr>
    </w:p>
    <w:p w:rsidR="00C1072B" w:rsidRPr="002C4365" w:rsidRDefault="00C1072B" w:rsidP="00CB4712">
      <w:pPr>
        <w:rPr>
          <w:color w:val="000000"/>
          <w:sz w:val="28"/>
        </w:rPr>
      </w:pPr>
    </w:p>
    <w:p w:rsidR="00C1072B" w:rsidRPr="002C4365" w:rsidRDefault="00C1072B" w:rsidP="00CB4712">
      <w:pPr>
        <w:rPr>
          <w:color w:val="000000"/>
          <w:sz w:val="28"/>
        </w:rPr>
      </w:pPr>
    </w:p>
    <w:p w:rsidR="00C1072B" w:rsidRPr="002C4365" w:rsidRDefault="00C1072B" w:rsidP="00CB4712">
      <w:pPr>
        <w:pStyle w:val="Heading4"/>
        <w:spacing w:after="120"/>
        <w:rPr>
          <w:color w:val="000000"/>
        </w:rPr>
      </w:pPr>
      <w:r w:rsidRPr="002C4365">
        <w:rPr>
          <w:color w:val="000000"/>
        </w:rPr>
        <w:t>УСТАВ</w:t>
      </w:r>
    </w:p>
    <w:p w:rsidR="00C1072B" w:rsidRPr="002C4365" w:rsidRDefault="00C1072B" w:rsidP="00CB4712">
      <w:pPr>
        <w:spacing w:line="360" w:lineRule="auto"/>
        <w:jc w:val="center"/>
        <w:rPr>
          <w:color w:val="000000"/>
          <w:sz w:val="32"/>
          <w:szCs w:val="30"/>
        </w:rPr>
      </w:pPr>
      <w:r w:rsidRPr="002C4365">
        <w:rPr>
          <w:color w:val="000000"/>
          <w:sz w:val="32"/>
          <w:szCs w:val="30"/>
        </w:rPr>
        <w:t>муниципального бюджетного общеобразовательного учреждения</w:t>
      </w:r>
    </w:p>
    <w:p w:rsidR="00C1072B" w:rsidRPr="002C4365" w:rsidRDefault="00C1072B" w:rsidP="00CB4712">
      <w:pPr>
        <w:spacing w:line="360" w:lineRule="auto"/>
        <w:jc w:val="center"/>
        <w:rPr>
          <w:color w:val="000000"/>
          <w:sz w:val="32"/>
          <w:szCs w:val="30"/>
        </w:rPr>
      </w:pPr>
      <w:r w:rsidRPr="002C4365">
        <w:rPr>
          <w:color w:val="000000"/>
          <w:sz w:val="32"/>
          <w:szCs w:val="30"/>
        </w:rPr>
        <w:t xml:space="preserve">“Средняя общеобразовательная школа № </w:t>
      </w:r>
      <w:smartTag w:uri="urn:schemas-microsoft-com:office:smarttags" w:element="metricconverter">
        <w:smartTagPr>
          <w:attr w:name="ProductID" w:val="10”"/>
        </w:smartTagPr>
        <w:r w:rsidRPr="002C4365">
          <w:rPr>
            <w:color w:val="000000"/>
            <w:sz w:val="32"/>
            <w:szCs w:val="30"/>
          </w:rPr>
          <w:t>10”</w:t>
        </w:r>
      </w:smartTag>
      <w:r w:rsidRPr="002C4365">
        <w:rPr>
          <w:color w:val="000000"/>
          <w:sz w:val="32"/>
          <w:szCs w:val="30"/>
        </w:rPr>
        <w:t xml:space="preserve"> </w:t>
      </w:r>
    </w:p>
    <w:p w:rsidR="00C1072B" w:rsidRPr="002C4365" w:rsidRDefault="00C1072B" w:rsidP="00CB4712">
      <w:pPr>
        <w:spacing w:line="360" w:lineRule="auto"/>
        <w:jc w:val="center"/>
        <w:rPr>
          <w:color w:val="000000"/>
          <w:sz w:val="32"/>
          <w:szCs w:val="32"/>
        </w:rPr>
      </w:pPr>
    </w:p>
    <w:p w:rsidR="00C1072B" w:rsidRPr="002C4365" w:rsidRDefault="00C1072B" w:rsidP="00CB4712">
      <w:pPr>
        <w:spacing w:line="360" w:lineRule="auto"/>
        <w:jc w:val="center"/>
        <w:rPr>
          <w:b/>
          <w:color w:val="000000"/>
          <w:sz w:val="32"/>
          <w:szCs w:val="32"/>
        </w:rPr>
      </w:pPr>
    </w:p>
    <w:p w:rsidR="00C1072B" w:rsidRPr="002C4365" w:rsidRDefault="00C1072B" w:rsidP="00CB4712">
      <w:pPr>
        <w:jc w:val="both"/>
        <w:rPr>
          <w:b/>
          <w:color w:val="000000"/>
          <w:sz w:val="40"/>
          <w:szCs w:val="40"/>
        </w:rPr>
      </w:pPr>
    </w:p>
    <w:p w:rsidR="00C1072B" w:rsidRPr="002C4365" w:rsidRDefault="00C1072B" w:rsidP="00CB4712">
      <w:pPr>
        <w:jc w:val="both"/>
        <w:rPr>
          <w:b/>
          <w:color w:val="000000"/>
          <w:sz w:val="40"/>
          <w:szCs w:val="40"/>
        </w:rPr>
      </w:pPr>
    </w:p>
    <w:p w:rsidR="00C1072B" w:rsidRPr="002C4365" w:rsidRDefault="00C1072B" w:rsidP="00CB4712">
      <w:pPr>
        <w:jc w:val="both"/>
        <w:rPr>
          <w:color w:val="000000"/>
          <w:sz w:val="40"/>
          <w:szCs w:val="40"/>
        </w:rPr>
      </w:pPr>
    </w:p>
    <w:p w:rsidR="00C1072B" w:rsidRPr="002C4365" w:rsidRDefault="00C1072B" w:rsidP="00CB4712">
      <w:pPr>
        <w:rPr>
          <w:color w:val="000000"/>
          <w:sz w:val="40"/>
          <w:szCs w:val="40"/>
        </w:rPr>
      </w:pPr>
    </w:p>
    <w:p w:rsidR="00C1072B" w:rsidRPr="002C4365" w:rsidRDefault="00C1072B" w:rsidP="00CB4712">
      <w:pPr>
        <w:rPr>
          <w:color w:val="000000"/>
          <w:sz w:val="32"/>
          <w:szCs w:val="32"/>
        </w:rPr>
      </w:pPr>
    </w:p>
    <w:p w:rsidR="00C1072B" w:rsidRPr="002C4365" w:rsidRDefault="00C1072B" w:rsidP="00CB4712">
      <w:pPr>
        <w:jc w:val="both"/>
        <w:rPr>
          <w:color w:val="000000"/>
          <w:sz w:val="28"/>
          <w:szCs w:val="32"/>
        </w:rPr>
      </w:pPr>
    </w:p>
    <w:p w:rsidR="00C1072B" w:rsidRPr="002C4365" w:rsidRDefault="00C1072B" w:rsidP="00CB4712">
      <w:pPr>
        <w:jc w:val="both"/>
        <w:rPr>
          <w:color w:val="000000"/>
          <w:sz w:val="28"/>
          <w:szCs w:val="32"/>
        </w:rPr>
      </w:pPr>
    </w:p>
    <w:p w:rsidR="00C1072B" w:rsidRPr="002C4365" w:rsidRDefault="00C1072B" w:rsidP="00CB4712">
      <w:pPr>
        <w:jc w:val="both"/>
        <w:rPr>
          <w:color w:val="000000"/>
          <w:sz w:val="28"/>
          <w:szCs w:val="32"/>
        </w:rPr>
      </w:pPr>
    </w:p>
    <w:p w:rsidR="00C1072B" w:rsidRPr="002C4365" w:rsidRDefault="00C1072B" w:rsidP="00CB4712">
      <w:pPr>
        <w:jc w:val="both"/>
        <w:rPr>
          <w:color w:val="000000"/>
          <w:sz w:val="32"/>
          <w:szCs w:val="32"/>
        </w:rPr>
      </w:pPr>
    </w:p>
    <w:p w:rsidR="00C1072B" w:rsidRPr="002C4365" w:rsidRDefault="00C1072B" w:rsidP="00CB4712">
      <w:pPr>
        <w:jc w:val="both"/>
        <w:rPr>
          <w:color w:val="000000"/>
          <w:sz w:val="16"/>
          <w:szCs w:val="24"/>
        </w:rPr>
      </w:pPr>
    </w:p>
    <w:p w:rsidR="00C1072B" w:rsidRPr="002C4365" w:rsidRDefault="00C1072B" w:rsidP="00CB4712">
      <w:pPr>
        <w:jc w:val="center"/>
        <w:rPr>
          <w:color w:val="000000"/>
          <w:sz w:val="28"/>
          <w:szCs w:val="28"/>
        </w:rPr>
      </w:pPr>
    </w:p>
    <w:p w:rsidR="00C1072B" w:rsidRPr="002C4365" w:rsidRDefault="00C1072B" w:rsidP="00CB4712">
      <w:pPr>
        <w:jc w:val="center"/>
        <w:rPr>
          <w:color w:val="000000"/>
          <w:sz w:val="28"/>
          <w:szCs w:val="28"/>
        </w:rPr>
      </w:pPr>
      <w:r w:rsidRPr="002C4365">
        <w:rPr>
          <w:color w:val="000000"/>
          <w:sz w:val="28"/>
          <w:szCs w:val="28"/>
        </w:rPr>
        <w:t>Нижняя Салда</w:t>
      </w:r>
    </w:p>
    <w:p w:rsidR="00C1072B" w:rsidRDefault="00C1072B" w:rsidP="00CB4712">
      <w:pPr>
        <w:jc w:val="center"/>
        <w:rPr>
          <w:color w:val="000000"/>
          <w:sz w:val="28"/>
          <w:lang w:val="en-US"/>
        </w:rPr>
      </w:pPr>
      <w:smartTag w:uri="urn:schemas-microsoft-com:office:smarttags" w:element="metricconverter">
        <w:smartTagPr>
          <w:attr w:name="ProductID" w:val="2014 г"/>
        </w:smartTagPr>
        <w:r>
          <w:rPr>
            <w:color w:val="000000"/>
            <w:sz w:val="28"/>
          </w:rPr>
          <w:t>201</w:t>
        </w:r>
        <w:r>
          <w:rPr>
            <w:color w:val="000000"/>
            <w:sz w:val="28"/>
            <w:lang w:val="en-US"/>
          </w:rPr>
          <w:t>4</w:t>
        </w:r>
        <w:r w:rsidRPr="002C4365">
          <w:rPr>
            <w:color w:val="000000"/>
            <w:sz w:val="28"/>
          </w:rPr>
          <w:t xml:space="preserve"> г</w:t>
        </w:r>
      </w:smartTag>
      <w:r w:rsidRPr="002C4365">
        <w:rPr>
          <w:color w:val="000000"/>
          <w:sz w:val="28"/>
        </w:rPr>
        <w:t>.</w:t>
      </w:r>
    </w:p>
    <w:p w:rsidR="00C1072B" w:rsidRPr="00DA52EA" w:rsidRDefault="00C1072B" w:rsidP="00233B87">
      <w:pPr>
        <w:pStyle w:val="ConsPlusNonformat"/>
        <w:widowControl/>
        <w:numPr>
          <w:ilvl w:val="0"/>
          <w:numId w:val="1"/>
        </w:numPr>
        <w:spacing w:after="120"/>
        <w:jc w:val="center"/>
        <w:rPr>
          <w:rFonts w:ascii="Times New Roman" w:hAnsi="Times New Roman" w:cs="Times New Roman"/>
          <w:b/>
          <w:color w:val="000000"/>
          <w:sz w:val="28"/>
          <w:szCs w:val="28"/>
        </w:rPr>
      </w:pPr>
      <w:r w:rsidRPr="00DA52EA">
        <w:rPr>
          <w:rFonts w:ascii="Times New Roman" w:hAnsi="Times New Roman" w:cs="Times New Roman"/>
          <w:b/>
          <w:color w:val="000000"/>
          <w:sz w:val="28"/>
          <w:szCs w:val="28"/>
        </w:rPr>
        <w:t>Общие положения</w:t>
      </w:r>
    </w:p>
    <w:p w:rsidR="00C1072B" w:rsidRPr="00DA52EA" w:rsidRDefault="00C1072B" w:rsidP="00CF6573">
      <w:pPr>
        <w:tabs>
          <w:tab w:val="left" w:pos="3675"/>
        </w:tabs>
        <w:rPr>
          <w:color w:val="000000"/>
          <w:sz w:val="28"/>
          <w:szCs w:val="28"/>
        </w:rPr>
      </w:pPr>
      <w:r w:rsidRPr="00DA52EA">
        <w:rPr>
          <w:color w:val="000000"/>
          <w:sz w:val="28"/>
          <w:szCs w:val="28"/>
        </w:rPr>
        <w:tab/>
      </w:r>
    </w:p>
    <w:p w:rsidR="00C1072B" w:rsidRPr="00DA52EA" w:rsidRDefault="00C1072B" w:rsidP="00353794">
      <w:pPr>
        <w:widowControl w:val="0"/>
        <w:numPr>
          <w:ilvl w:val="1"/>
          <w:numId w:val="1"/>
        </w:numPr>
        <w:tabs>
          <w:tab w:val="clear" w:pos="567"/>
          <w:tab w:val="num" w:pos="0"/>
          <w:tab w:val="center" w:pos="360"/>
          <w:tab w:val="left" w:pos="900"/>
        </w:tabs>
        <w:suppressAutoHyphens/>
        <w:ind w:left="0" w:firstLine="720"/>
        <w:jc w:val="both"/>
        <w:textAlignment w:val="baseline"/>
        <w:rPr>
          <w:color w:val="000000"/>
          <w:sz w:val="28"/>
          <w:szCs w:val="28"/>
        </w:rPr>
      </w:pPr>
      <w:r w:rsidRPr="00DA52EA">
        <w:rPr>
          <w:color w:val="000000"/>
          <w:sz w:val="28"/>
          <w:szCs w:val="28"/>
        </w:rPr>
        <w:t xml:space="preserve">Муниципальное казённое общеобразовательное учреждение “Средняя общеобразовательная школа № </w:t>
      </w:r>
      <w:smartTag w:uri="urn:schemas-microsoft-com:office:smarttags" w:element="metricconverter">
        <w:smartTagPr>
          <w:attr w:name="ProductID" w:val="10”"/>
        </w:smartTagPr>
        <w:r w:rsidRPr="00DA52EA">
          <w:rPr>
            <w:color w:val="000000"/>
            <w:sz w:val="28"/>
            <w:szCs w:val="28"/>
          </w:rPr>
          <w:t>10”</w:t>
        </w:r>
      </w:smartTag>
      <w:r w:rsidRPr="00DA52EA">
        <w:rPr>
          <w:color w:val="000000"/>
          <w:sz w:val="28"/>
          <w:szCs w:val="28"/>
        </w:rPr>
        <w:t xml:space="preserve"> (далее Школа) создано постановлением главы администрации Муниципального образования города Нижняя Салда от 07.04.2005г. № 171-ПА. На основании постановления  главы администрации городского округа Нижняя Салда от  27.06.2011  № 595   «О создании муниципальных казенных учреждений городского округа Нижняя Салда путем изменения типа муниципальных учреждений городского округа Нижняя Салда (с перечнем муниципальных казенных учреждений) тип учреждения изменен на казённое.</w:t>
      </w:r>
    </w:p>
    <w:p w:rsidR="00C1072B" w:rsidRPr="001109AF" w:rsidRDefault="00C1072B" w:rsidP="001109AF">
      <w:pPr>
        <w:pStyle w:val="21"/>
        <w:tabs>
          <w:tab w:val="clear" w:pos="540"/>
          <w:tab w:val="left" w:pos="0"/>
        </w:tabs>
        <w:ind w:left="0" w:firstLine="720"/>
        <w:rPr>
          <w:color w:val="000000"/>
          <w:sz w:val="28"/>
          <w:szCs w:val="28"/>
        </w:rPr>
      </w:pPr>
      <w:r w:rsidRPr="00DA52EA">
        <w:rPr>
          <w:color w:val="000000"/>
          <w:sz w:val="28"/>
          <w:szCs w:val="28"/>
        </w:rPr>
        <w:t xml:space="preserve">Согласно </w:t>
      </w:r>
      <w:r>
        <w:rPr>
          <w:color w:val="000000"/>
          <w:sz w:val="28"/>
          <w:szCs w:val="28"/>
        </w:rPr>
        <w:t>п</w:t>
      </w:r>
      <w:r w:rsidRPr="00DA52EA">
        <w:rPr>
          <w:color w:val="000000"/>
          <w:sz w:val="28"/>
          <w:szCs w:val="28"/>
        </w:rPr>
        <w:t xml:space="preserve">остановлению главы администрации городского округа Нижняя Салда от 02.12.2013 № 1186 «Об утверждении плана мероприятий по переходу муниципальных казённых образовательных учреждений в муниципальные бюджетные образовательные учреждения в городском округе Нижняя Салда» муниципальное казённое общеобразовательное учреждение «Средняя общеобразовательная школа №10» </w:t>
      </w:r>
      <w:r w:rsidRPr="001109AF">
        <w:rPr>
          <w:color w:val="333333"/>
          <w:sz w:val="28"/>
          <w:szCs w:val="28"/>
        </w:rPr>
        <w:t>изменен тип учреждения на бюджетное</w:t>
      </w:r>
      <w:r w:rsidRPr="001109AF">
        <w:rPr>
          <w:color w:val="000000"/>
          <w:sz w:val="28"/>
          <w:szCs w:val="28"/>
        </w:rPr>
        <w:t>.</w:t>
      </w:r>
    </w:p>
    <w:p w:rsidR="00C1072B" w:rsidRDefault="00C1072B" w:rsidP="001109AF">
      <w:pPr>
        <w:pStyle w:val="21"/>
        <w:tabs>
          <w:tab w:val="clear" w:pos="540"/>
          <w:tab w:val="left" w:pos="0"/>
        </w:tabs>
        <w:ind w:left="0" w:firstLine="720"/>
        <w:rPr>
          <w:color w:val="000000"/>
          <w:sz w:val="28"/>
          <w:szCs w:val="28"/>
        </w:rPr>
      </w:pPr>
      <w:r w:rsidRPr="00DA52EA">
        <w:rPr>
          <w:color w:val="000000"/>
          <w:sz w:val="28"/>
          <w:szCs w:val="28"/>
        </w:rPr>
        <w:t>Школа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C1072B" w:rsidRPr="00FD1FEE" w:rsidRDefault="00C1072B" w:rsidP="00FD1FEE">
      <w:pPr>
        <w:shd w:val="clear" w:color="auto" w:fill="FFFFFF"/>
        <w:ind w:firstLine="357"/>
        <w:jc w:val="both"/>
        <w:rPr>
          <w:color w:val="333333"/>
          <w:spacing w:val="8"/>
          <w:sz w:val="28"/>
          <w:szCs w:val="28"/>
        </w:rPr>
      </w:pPr>
      <w:r w:rsidRPr="00FD1FEE">
        <w:rPr>
          <w:color w:val="333333"/>
          <w:spacing w:val="8"/>
          <w:sz w:val="28"/>
          <w:szCs w:val="28"/>
        </w:rPr>
        <w:t xml:space="preserve">Учредителем и собственником имущества Учреждения  является городской округ Нижняя Салда в лице администрации городского округа Нижняя Салда, расположенной по адресу 624742, Свердловская область, </w:t>
      </w:r>
    </w:p>
    <w:p w:rsidR="00C1072B" w:rsidRPr="00FD1FEE" w:rsidRDefault="00C1072B" w:rsidP="00FD1FEE">
      <w:pPr>
        <w:shd w:val="clear" w:color="auto" w:fill="FFFFFF"/>
        <w:jc w:val="both"/>
        <w:rPr>
          <w:color w:val="333333"/>
          <w:spacing w:val="8"/>
          <w:sz w:val="28"/>
          <w:szCs w:val="28"/>
        </w:rPr>
      </w:pPr>
      <w:r w:rsidRPr="00FD1FEE">
        <w:rPr>
          <w:color w:val="333333"/>
          <w:spacing w:val="8"/>
          <w:sz w:val="28"/>
          <w:szCs w:val="28"/>
        </w:rPr>
        <w:t>г. Нижняя Салда, ул. Фрунзе, 2.</w:t>
      </w:r>
    </w:p>
    <w:p w:rsidR="00C1072B" w:rsidRDefault="00C1072B" w:rsidP="00FD1FEE">
      <w:pPr>
        <w:jc w:val="both"/>
        <w:rPr>
          <w:color w:val="333333"/>
          <w:sz w:val="28"/>
          <w:szCs w:val="28"/>
        </w:rPr>
      </w:pPr>
      <w:r w:rsidRPr="00FD1FEE">
        <w:rPr>
          <w:color w:val="333333"/>
          <w:sz w:val="28"/>
          <w:szCs w:val="28"/>
        </w:rPr>
        <w:t xml:space="preserve">   </w:t>
      </w:r>
      <w:r>
        <w:rPr>
          <w:color w:val="333333"/>
          <w:sz w:val="28"/>
          <w:szCs w:val="28"/>
        </w:rPr>
        <w:t xml:space="preserve">  </w:t>
      </w:r>
      <w:r w:rsidRPr="00FD1FEE">
        <w:rPr>
          <w:color w:val="333333"/>
          <w:sz w:val="28"/>
          <w:szCs w:val="28"/>
        </w:rPr>
        <w:t>Права Учредителя от имени городского округа Нижняя Салда осуществляет администрация городского округа Нижняя Салда.</w:t>
      </w:r>
    </w:p>
    <w:p w:rsidR="00C1072B" w:rsidRPr="00FD1FEE" w:rsidRDefault="00C1072B" w:rsidP="00FD1FEE">
      <w:pPr>
        <w:jc w:val="both"/>
        <w:rPr>
          <w:color w:val="333333"/>
          <w:sz w:val="28"/>
          <w:szCs w:val="28"/>
        </w:rPr>
      </w:pPr>
      <w:r>
        <w:rPr>
          <w:color w:val="333333"/>
          <w:sz w:val="28"/>
          <w:szCs w:val="28"/>
        </w:rPr>
        <w:t xml:space="preserve">     </w:t>
      </w:r>
      <w:r w:rsidRPr="00FD1FEE">
        <w:rPr>
          <w:color w:val="333333"/>
          <w:sz w:val="28"/>
          <w:szCs w:val="28"/>
        </w:rPr>
        <w:t>Координирует деятельность Учреждения Управление образовани</w:t>
      </w:r>
      <w:r>
        <w:rPr>
          <w:color w:val="333333"/>
          <w:sz w:val="28"/>
          <w:szCs w:val="28"/>
        </w:rPr>
        <w:t>я</w:t>
      </w:r>
      <w:r w:rsidRPr="00FD1FEE">
        <w:rPr>
          <w:color w:val="333333"/>
          <w:sz w:val="28"/>
          <w:szCs w:val="28"/>
        </w:rPr>
        <w:t xml:space="preserve"> администрации  городского округа Нижняя Салда.</w:t>
      </w:r>
      <w:r>
        <w:rPr>
          <w:color w:val="333333"/>
          <w:sz w:val="28"/>
          <w:szCs w:val="28"/>
        </w:rPr>
        <w:t xml:space="preserve"> </w:t>
      </w:r>
      <w:r w:rsidRPr="00FD1FEE">
        <w:rPr>
          <w:color w:val="333333"/>
          <w:sz w:val="28"/>
          <w:szCs w:val="28"/>
        </w:rPr>
        <w:t>Место нахождени</w:t>
      </w:r>
      <w:r>
        <w:rPr>
          <w:color w:val="333333"/>
          <w:sz w:val="28"/>
          <w:szCs w:val="28"/>
        </w:rPr>
        <w:t>я Управления образования администрации городского округа Нижняя Салда</w:t>
      </w:r>
      <w:r w:rsidRPr="00FD1FEE">
        <w:rPr>
          <w:color w:val="333333"/>
          <w:sz w:val="28"/>
          <w:szCs w:val="28"/>
        </w:rPr>
        <w:t xml:space="preserve">: </w:t>
      </w:r>
      <w:smartTag w:uri="urn:schemas-microsoft-com:office:smarttags" w:element="metricconverter">
        <w:smartTagPr>
          <w:attr w:name="ProductID" w:val="624740 г"/>
        </w:smartTagPr>
        <w:r w:rsidRPr="00FD1FEE">
          <w:rPr>
            <w:color w:val="333333"/>
            <w:sz w:val="28"/>
            <w:szCs w:val="28"/>
          </w:rPr>
          <w:t>624740 г</w:t>
        </w:r>
      </w:smartTag>
      <w:r w:rsidRPr="00FD1FEE">
        <w:rPr>
          <w:color w:val="333333"/>
          <w:sz w:val="28"/>
          <w:szCs w:val="28"/>
        </w:rPr>
        <w:t>. Нижняя Салда, улица К.Маркса № 6.</w:t>
      </w:r>
    </w:p>
    <w:p w:rsidR="00C1072B" w:rsidRPr="00DA52EA" w:rsidRDefault="00C1072B" w:rsidP="00462FD3">
      <w:pPr>
        <w:widowControl w:val="0"/>
        <w:tabs>
          <w:tab w:val="center" w:pos="360"/>
          <w:tab w:val="left" w:pos="900"/>
        </w:tabs>
        <w:suppressAutoHyphens/>
        <w:ind w:firstLine="720"/>
        <w:jc w:val="both"/>
        <w:textAlignment w:val="baseline"/>
        <w:rPr>
          <w:color w:val="000000"/>
          <w:sz w:val="28"/>
          <w:szCs w:val="28"/>
        </w:rPr>
      </w:pPr>
      <w:r>
        <w:rPr>
          <w:color w:val="000000"/>
          <w:sz w:val="28"/>
          <w:szCs w:val="28"/>
        </w:rPr>
        <w:t>Вышестоящий орган Учреждения, осуществляющий управление в сфере образования: Управление образования администрации городского округа Нижняя Салда.</w:t>
      </w:r>
    </w:p>
    <w:p w:rsidR="00C1072B" w:rsidRPr="00DA52EA" w:rsidRDefault="00C1072B" w:rsidP="00052495">
      <w:pPr>
        <w:numPr>
          <w:ilvl w:val="1"/>
          <w:numId w:val="1"/>
        </w:numPr>
        <w:tabs>
          <w:tab w:val="clear" w:pos="567"/>
          <w:tab w:val="num" w:pos="0"/>
          <w:tab w:val="center" w:pos="360"/>
          <w:tab w:val="left" w:pos="900"/>
        </w:tabs>
        <w:ind w:left="0" w:firstLine="720"/>
        <w:jc w:val="both"/>
        <w:rPr>
          <w:color w:val="000000"/>
          <w:sz w:val="28"/>
          <w:szCs w:val="28"/>
        </w:rPr>
      </w:pPr>
      <w:r w:rsidRPr="00DA52EA">
        <w:rPr>
          <w:color w:val="000000"/>
          <w:sz w:val="28"/>
          <w:szCs w:val="28"/>
        </w:rPr>
        <w:t xml:space="preserve">Полное наименование – муниципальное бюджетное общеобразовательное учреждение “Средняя общеобразовательная школа № </w:t>
      </w:r>
      <w:smartTag w:uri="urn:schemas-microsoft-com:office:smarttags" w:element="metricconverter">
        <w:smartTagPr>
          <w:attr w:name="ProductID" w:val="10”"/>
        </w:smartTagPr>
        <w:smartTag w:uri="urn:schemas-microsoft-com:office:smarttags" w:element="metricconverter">
          <w:smartTagPr>
            <w:attr w:name="ProductID" w:val="10”"/>
          </w:smartTagPr>
          <w:r w:rsidRPr="00DA52EA">
            <w:rPr>
              <w:color w:val="000000"/>
              <w:sz w:val="28"/>
              <w:szCs w:val="28"/>
            </w:rPr>
            <w:t>10”</w:t>
          </w:r>
        </w:smartTag>
        <w:r>
          <w:rPr>
            <w:color w:val="000000"/>
            <w:sz w:val="28"/>
            <w:szCs w:val="28"/>
          </w:rPr>
          <w:t>.</w:t>
        </w:r>
      </w:smartTag>
      <w:r w:rsidRPr="00DA52EA">
        <w:rPr>
          <w:color w:val="000000"/>
          <w:sz w:val="28"/>
          <w:szCs w:val="28"/>
        </w:rPr>
        <w:t xml:space="preserve"> </w:t>
      </w:r>
    </w:p>
    <w:p w:rsidR="00C1072B" w:rsidRPr="00DA52EA" w:rsidRDefault="00C1072B" w:rsidP="00052495">
      <w:pPr>
        <w:tabs>
          <w:tab w:val="num" w:pos="-360"/>
          <w:tab w:val="num" w:pos="0"/>
          <w:tab w:val="center" w:pos="360"/>
          <w:tab w:val="left" w:pos="900"/>
        </w:tabs>
        <w:ind w:firstLine="720"/>
        <w:jc w:val="both"/>
        <w:rPr>
          <w:color w:val="000000"/>
          <w:sz w:val="28"/>
          <w:szCs w:val="28"/>
        </w:rPr>
      </w:pPr>
      <w:r w:rsidRPr="00DA52EA">
        <w:rPr>
          <w:color w:val="000000"/>
          <w:sz w:val="28"/>
          <w:szCs w:val="28"/>
        </w:rPr>
        <w:t>Сокращённое наименование – МБОУ «СОШ №10».</w:t>
      </w:r>
    </w:p>
    <w:p w:rsidR="00C1072B" w:rsidRPr="00DA52EA" w:rsidRDefault="00C1072B" w:rsidP="00052495">
      <w:pPr>
        <w:tabs>
          <w:tab w:val="num" w:pos="-360"/>
          <w:tab w:val="num" w:pos="0"/>
          <w:tab w:val="center" w:pos="360"/>
          <w:tab w:val="left" w:pos="900"/>
        </w:tabs>
        <w:ind w:firstLine="720"/>
        <w:jc w:val="both"/>
        <w:rPr>
          <w:color w:val="000000"/>
          <w:sz w:val="28"/>
          <w:szCs w:val="28"/>
        </w:rPr>
      </w:pPr>
      <w:r w:rsidRPr="00DA52EA">
        <w:rPr>
          <w:color w:val="000000"/>
          <w:sz w:val="28"/>
          <w:szCs w:val="28"/>
        </w:rPr>
        <w:t>Тип – муниципальное бюджетное</w:t>
      </w:r>
      <w:r>
        <w:rPr>
          <w:color w:val="000000"/>
          <w:sz w:val="28"/>
          <w:szCs w:val="28"/>
        </w:rPr>
        <w:t xml:space="preserve"> общеобразовательное учреждение      (</w:t>
      </w:r>
      <w:r w:rsidRPr="00DA52EA">
        <w:rPr>
          <w:color w:val="000000"/>
          <w:sz w:val="28"/>
          <w:szCs w:val="28"/>
        </w:rPr>
        <w:t>бюджетное учреждение)</w:t>
      </w:r>
    </w:p>
    <w:p w:rsidR="00C1072B" w:rsidRPr="00DA52EA" w:rsidRDefault="00C1072B" w:rsidP="00052495">
      <w:pPr>
        <w:tabs>
          <w:tab w:val="num" w:pos="-360"/>
          <w:tab w:val="num" w:pos="0"/>
          <w:tab w:val="center" w:pos="360"/>
          <w:tab w:val="left" w:pos="900"/>
        </w:tabs>
        <w:ind w:firstLine="720"/>
        <w:jc w:val="both"/>
        <w:rPr>
          <w:color w:val="000000"/>
          <w:sz w:val="28"/>
          <w:szCs w:val="28"/>
        </w:rPr>
      </w:pPr>
      <w:r w:rsidRPr="00DA52EA">
        <w:rPr>
          <w:color w:val="000000"/>
          <w:sz w:val="28"/>
          <w:szCs w:val="28"/>
        </w:rPr>
        <w:t>Вид – средняя общеобразовательная школа.</w:t>
      </w:r>
    </w:p>
    <w:p w:rsidR="00C1072B" w:rsidRPr="00DA52EA" w:rsidRDefault="00C1072B" w:rsidP="00052495">
      <w:pPr>
        <w:tabs>
          <w:tab w:val="num" w:pos="-360"/>
          <w:tab w:val="num" w:pos="0"/>
          <w:tab w:val="center" w:pos="360"/>
          <w:tab w:val="left" w:pos="900"/>
        </w:tabs>
        <w:ind w:firstLine="720"/>
        <w:jc w:val="both"/>
        <w:rPr>
          <w:color w:val="000000"/>
          <w:sz w:val="28"/>
          <w:szCs w:val="28"/>
        </w:rPr>
      </w:pPr>
      <w:r w:rsidRPr="00DA52EA">
        <w:rPr>
          <w:color w:val="000000"/>
          <w:sz w:val="28"/>
          <w:szCs w:val="28"/>
        </w:rPr>
        <w:t>Организационно-правовая форма – учреждение.</w:t>
      </w:r>
    </w:p>
    <w:p w:rsidR="00C1072B" w:rsidRPr="00DA52EA" w:rsidRDefault="00C1072B" w:rsidP="00052495">
      <w:pPr>
        <w:numPr>
          <w:ilvl w:val="1"/>
          <w:numId w:val="1"/>
        </w:numPr>
        <w:tabs>
          <w:tab w:val="clear" w:pos="567"/>
          <w:tab w:val="num" w:pos="0"/>
          <w:tab w:val="center" w:pos="360"/>
          <w:tab w:val="left" w:pos="900"/>
        </w:tabs>
        <w:ind w:left="0" w:firstLine="720"/>
        <w:jc w:val="both"/>
        <w:rPr>
          <w:color w:val="000000"/>
          <w:sz w:val="28"/>
          <w:szCs w:val="28"/>
        </w:rPr>
      </w:pPr>
      <w:r w:rsidRPr="00DA52EA">
        <w:rPr>
          <w:color w:val="000000"/>
          <w:sz w:val="28"/>
          <w:szCs w:val="28"/>
        </w:rPr>
        <w:t>Местонахождение Школы:</w:t>
      </w:r>
    </w:p>
    <w:p w:rsidR="00C1072B" w:rsidRPr="00DA52EA" w:rsidRDefault="00C1072B" w:rsidP="00052495">
      <w:pPr>
        <w:numPr>
          <w:ilvl w:val="0"/>
          <w:numId w:val="2"/>
        </w:numPr>
        <w:tabs>
          <w:tab w:val="num" w:pos="0"/>
          <w:tab w:val="center" w:pos="360"/>
          <w:tab w:val="left" w:pos="900"/>
        </w:tabs>
        <w:ind w:left="0" w:firstLine="720"/>
        <w:jc w:val="both"/>
        <w:rPr>
          <w:color w:val="000000"/>
          <w:sz w:val="28"/>
          <w:szCs w:val="28"/>
        </w:rPr>
      </w:pPr>
      <w:r w:rsidRPr="00DA52EA">
        <w:rPr>
          <w:color w:val="000000"/>
          <w:sz w:val="28"/>
          <w:szCs w:val="28"/>
        </w:rPr>
        <w:t>юридический адрес – 624742, Свердловская область, город Нижняя Салда, ул. Фрунзе, 11;</w:t>
      </w:r>
    </w:p>
    <w:p w:rsidR="00C1072B" w:rsidRPr="00DA52EA" w:rsidRDefault="00C1072B" w:rsidP="00052495">
      <w:pPr>
        <w:numPr>
          <w:ilvl w:val="0"/>
          <w:numId w:val="2"/>
        </w:numPr>
        <w:tabs>
          <w:tab w:val="num" w:pos="0"/>
          <w:tab w:val="center" w:pos="360"/>
          <w:tab w:val="left" w:pos="900"/>
        </w:tabs>
        <w:ind w:left="0" w:firstLine="720"/>
        <w:jc w:val="both"/>
        <w:rPr>
          <w:color w:val="000000"/>
          <w:sz w:val="28"/>
          <w:szCs w:val="28"/>
        </w:rPr>
      </w:pPr>
      <w:r w:rsidRPr="00DA52EA">
        <w:rPr>
          <w:color w:val="000000"/>
          <w:sz w:val="28"/>
          <w:szCs w:val="28"/>
        </w:rPr>
        <w:t>фактический адрес – 624742, Свердловская область, город Нижняя Салда, ул. Фрунзе, 11;</w:t>
      </w:r>
    </w:p>
    <w:p w:rsidR="00C1072B" w:rsidRPr="00DA52EA" w:rsidRDefault="00C1072B" w:rsidP="00052495">
      <w:pPr>
        <w:numPr>
          <w:ilvl w:val="1"/>
          <w:numId w:val="1"/>
        </w:numPr>
        <w:tabs>
          <w:tab w:val="clear" w:pos="567"/>
          <w:tab w:val="num" w:pos="0"/>
          <w:tab w:val="center" w:pos="360"/>
          <w:tab w:val="left" w:pos="900"/>
        </w:tabs>
        <w:ind w:left="0" w:firstLine="720"/>
        <w:jc w:val="both"/>
        <w:rPr>
          <w:color w:val="000000"/>
          <w:sz w:val="28"/>
          <w:szCs w:val="28"/>
        </w:rPr>
      </w:pPr>
      <w:r w:rsidRPr="00DA52EA">
        <w:rPr>
          <w:color w:val="000000"/>
          <w:sz w:val="28"/>
          <w:szCs w:val="28"/>
        </w:rPr>
        <w:t>Учредителем Школы является администрация городского округа Нижняя Салда; Юридический адрес учредителя: 624742, Свердловская область, г. Нижняя Салда, площадь Свободы, 2.</w:t>
      </w:r>
    </w:p>
    <w:p w:rsidR="00C1072B" w:rsidRPr="00DA52EA" w:rsidRDefault="00C1072B" w:rsidP="00052495">
      <w:pPr>
        <w:numPr>
          <w:ilvl w:val="1"/>
          <w:numId w:val="1"/>
        </w:numPr>
        <w:tabs>
          <w:tab w:val="clear" w:pos="567"/>
          <w:tab w:val="num" w:pos="0"/>
          <w:tab w:val="center" w:pos="360"/>
          <w:tab w:val="left" w:pos="900"/>
        </w:tabs>
        <w:ind w:left="0" w:firstLine="720"/>
        <w:jc w:val="both"/>
        <w:rPr>
          <w:color w:val="000000"/>
          <w:sz w:val="28"/>
          <w:szCs w:val="28"/>
        </w:rPr>
      </w:pPr>
      <w:r w:rsidRPr="00DA52EA">
        <w:rPr>
          <w:color w:val="000000"/>
          <w:sz w:val="28"/>
          <w:szCs w:val="28"/>
        </w:rPr>
        <w:t xml:space="preserve">Запись о Школе за основным государственным регистрационным номером </w:t>
      </w:r>
      <w:r w:rsidRPr="00DA52EA">
        <w:rPr>
          <w:b/>
          <w:color w:val="000000"/>
          <w:sz w:val="28"/>
          <w:szCs w:val="28"/>
        </w:rPr>
        <w:t xml:space="preserve">1026600787180 </w:t>
      </w:r>
      <w:r w:rsidRPr="00DA52EA">
        <w:rPr>
          <w:color w:val="000000"/>
          <w:sz w:val="28"/>
          <w:szCs w:val="28"/>
        </w:rPr>
        <w:t xml:space="preserve">внесена в Единый государственный реестр юридических лиц </w:t>
      </w:r>
      <w:r w:rsidRPr="00DA52EA">
        <w:rPr>
          <w:b/>
          <w:color w:val="000000"/>
          <w:sz w:val="28"/>
          <w:szCs w:val="28"/>
        </w:rPr>
        <w:t xml:space="preserve">18.01.2012 г. </w:t>
      </w:r>
      <w:r w:rsidRPr="00DA52EA">
        <w:rPr>
          <w:color w:val="000000"/>
          <w:sz w:val="28"/>
          <w:szCs w:val="28"/>
        </w:rPr>
        <w:t>за государственным регистрационным номером</w:t>
      </w:r>
      <w:r w:rsidRPr="00DA52EA">
        <w:rPr>
          <w:b/>
          <w:color w:val="000000"/>
          <w:sz w:val="28"/>
          <w:szCs w:val="28"/>
        </w:rPr>
        <w:t xml:space="preserve"> 2126607000485.</w:t>
      </w:r>
    </w:p>
    <w:p w:rsidR="00C1072B" w:rsidRPr="00DA52EA" w:rsidRDefault="00C1072B" w:rsidP="00052495">
      <w:pPr>
        <w:shd w:val="clear" w:color="auto" w:fill="FFFFFF"/>
        <w:tabs>
          <w:tab w:val="left" w:pos="1567"/>
        </w:tabs>
        <w:ind w:firstLine="720"/>
        <w:jc w:val="both"/>
        <w:rPr>
          <w:color w:val="000000"/>
          <w:spacing w:val="8"/>
          <w:sz w:val="28"/>
          <w:szCs w:val="28"/>
        </w:rPr>
      </w:pPr>
      <w:r w:rsidRPr="00DA52EA">
        <w:rPr>
          <w:color w:val="000000"/>
          <w:spacing w:val="8"/>
          <w:sz w:val="28"/>
          <w:szCs w:val="28"/>
        </w:rPr>
        <w:t>Школа имеет собственные гербовую печать, угловой и другие штампы со своим наименованием, бланки с ее реквизитами, другие атрибуты с собственной символикой.</w:t>
      </w:r>
    </w:p>
    <w:p w:rsidR="00C1072B" w:rsidRPr="00DA52EA" w:rsidRDefault="00C1072B" w:rsidP="00052495">
      <w:pPr>
        <w:numPr>
          <w:ilvl w:val="1"/>
          <w:numId w:val="1"/>
        </w:numPr>
        <w:tabs>
          <w:tab w:val="clear" w:pos="567"/>
          <w:tab w:val="num" w:pos="0"/>
          <w:tab w:val="center" w:pos="360"/>
          <w:tab w:val="left" w:pos="900"/>
        </w:tabs>
        <w:ind w:left="0" w:firstLine="720"/>
        <w:jc w:val="both"/>
        <w:rPr>
          <w:color w:val="000000"/>
          <w:sz w:val="28"/>
          <w:szCs w:val="28"/>
        </w:rPr>
      </w:pPr>
      <w:r w:rsidRPr="00DA52EA">
        <w:rPr>
          <w:color w:val="000000"/>
          <w:sz w:val="28"/>
          <w:szCs w:val="28"/>
        </w:rPr>
        <w:t>Школа создаёт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первой, второй и третьей ступеней.</w:t>
      </w:r>
    </w:p>
    <w:p w:rsidR="00C1072B" w:rsidRPr="00DA52EA" w:rsidRDefault="00C1072B" w:rsidP="00052495">
      <w:pPr>
        <w:numPr>
          <w:ilvl w:val="1"/>
          <w:numId w:val="1"/>
        </w:numPr>
        <w:tabs>
          <w:tab w:val="clear" w:pos="567"/>
          <w:tab w:val="num" w:pos="0"/>
          <w:tab w:val="center" w:pos="360"/>
          <w:tab w:val="left" w:pos="900"/>
        </w:tabs>
        <w:ind w:left="0" w:firstLine="720"/>
        <w:jc w:val="both"/>
        <w:rPr>
          <w:color w:val="000000"/>
          <w:sz w:val="28"/>
          <w:szCs w:val="28"/>
        </w:rPr>
      </w:pPr>
      <w:r w:rsidRPr="00DA52EA">
        <w:rPr>
          <w:color w:val="000000"/>
          <w:sz w:val="28"/>
          <w:szCs w:val="28"/>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1072B" w:rsidRPr="00DA52EA" w:rsidRDefault="00C1072B" w:rsidP="00052495">
      <w:pPr>
        <w:numPr>
          <w:ilvl w:val="1"/>
          <w:numId w:val="1"/>
        </w:numPr>
        <w:tabs>
          <w:tab w:val="clear" w:pos="567"/>
          <w:tab w:val="num" w:pos="0"/>
          <w:tab w:val="center" w:pos="360"/>
          <w:tab w:val="right" w:pos="1080"/>
        </w:tabs>
        <w:ind w:left="0" w:firstLine="720"/>
        <w:jc w:val="both"/>
        <w:rPr>
          <w:color w:val="000000"/>
          <w:sz w:val="28"/>
          <w:szCs w:val="28"/>
        </w:rPr>
      </w:pPr>
      <w:r w:rsidRPr="00DA52EA">
        <w:rPr>
          <w:color w:val="000000"/>
          <w:sz w:val="28"/>
          <w:szCs w:val="28"/>
        </w:rPr>
        <w:t xml:space="preserve">Школа руководствуется в своей деятельности действующим гражданским законодательством,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Законом Российской Федерации “Об образовании”, Типовым положением об общеобразовательном учреждении, Типовым положением о специальном (коррекционном) образовательном учреждении для обучающихся, воспитанников с ограниченными возможностями здоровья, нормативными документами Правительства Свердловской области, решениями органов местного самоуправления, Управлением образования администрации </w:t>
      </w:r>
      <w:r>
        <w:rPr>
          <w:color w:val="000000"/>
          <w:sz w:val="28"/>
          <w:szCs w:val="28"/>
        </w:rPr>
        <w:t>городского округа</w:t>
      </w:r>
      <w:r w:rsidRPr="00DA52EA">
        <w:rPr>
          <w:color w:val="000000"/>
          <w:sz w:val="28"/>
          <w:szCs w:val="28"/>
        </w:rPr>
        <w:t xml:space="preserve"> Нижняя Салда, настоящим уставом, локальными актами Школы.</w:t>
      </w:r>
    </w:p>
    <w:p w:rsidR="00C1072B" w:rsidRPr="00DA52EA" w:rsidRDefault="00C1072B" w:rsidP="00052495">
      <w:pPr>
        <w:tabs>
          <w:tab w:val="center" w:pos="360"/>
          <w:tab w:val="right" w:pos="1080"/>
        </w:tabs>
        <w:ind w:firstLine="720"/>
        <w:jc w:val="both"/>
        <w:rPr>
          <w:color w:val="000000"/>
          <w:sz w:val="28"/>
          <w:szCs w:val="28"/>
        </w:rPr>
      </w:pPr>
    </w:p>
    <w:p w:rsidR="00C1072B" w:rsidRDefault="00C1072B" w:rsidP="00052495">
      <w:pPr>
        <w:pStyle w:val="ConsPlusNonformat"/>
        <w:widowControl/>
        <w:numPr>
          <w:ilvl w:val="0"/>
          <w:numId w:val="1"/>
        </w:numPr>
        <w:spacing w:after="120"/>
        <w:ind w:firstLine="720"/>
        <w:jc w:val="center"/>
        <w:rPr>
          <w:rFonts w:ascii="Times New Roman" w:hAnsi="Times New Roman" w:cs="Times New Roman"/>
          <w:b/>
          <w:color w:val="000000"/>
          <w:sz w:val="28"/>
          <w:szCs w:val="28"/>
        </w:rPr>
      </w:pPr>
      <w:r w:rsidRPr="00DA52EA">
        <w:rPr>
          <w:rFonts w:ascii="Times New Roman" w:hAnsi="Times New Roman" w:cs="Times New Roman"/>
          <w:b/>
          <w:color w:val="000000"/>
          <w:sz w:val="28"/>
          <w:szCs w:val="28"/>
        </w:rPr>
        <w:t>Основные цели, предмет и виды деятельности Учреждения</w:t>
      </w:r>
    </w:p>
    <w:p w:rsidR="00C1072B" w:rsidRPr="00DA52EA" w:rsidRDefault="00C1072B" w:rsidP="00052495">
      <w:pPr>
        <w:pStyle w:val="ConsPlusNonformat"/>
        <w:widowControl/>
        <w:spacing w:after="120"/>
        <w:ind w:firstLine="720"/>
        <w:rPr>
          <w:rFonts w:ascii="Times New Roman" w:hAnsi="Times New Roman" w:cs="Times New Roman"/>
          <w:b/>
          <w:color w:val="000000"/>
          <w:sz w:val="28"/>
          <w:szCs w:val="28"/>
        </w:rPr>
      </w:pPr>
    </w:p>
    <w:p w:rsidR="00C1072B" w:rsidRPr="00DA52EA" w:rsidRDefault="00C1072B" w:rsidP="00052495">
      <w:pPr>
        <w:tabs>
          <w:tab w:val="center" w:pos="360"/>
          <w:tab w:val="right" w:pos="1080"/>
        </w:tabs>
        <w:ind w:firstLine="720"/>
        <w:jc w:val="both"/>
        <w:rPr>
          <w:color w:val="000000"/>
          <w:sz w:val="28"/>
          <w:szCs w:val="28"/>
        </w:rPr>
      </w:pPr>
      <w:r w:rsidRPr="00DA52EA">
        <w:rPr>
          <w:color w:val="000000"/>
          <w:sz w:val="28"/>
          <w:szCs w:val="28"/>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с действующим гражданским законодательством,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законом “Об обра</w:t>
      </w:r>
      <w:r>
        <w:rPr>
          <w:color w:val="000000"/>
          <w:sz w:val="28"/>
          <w:szCs w:val="28"/>
        </w:rPr>
        <w:t>зовании в Российской Федерации»</w:t>
      </w:r>
      <w:r w:rsidRPr="00DA52EA">
        <w:rPr>
          <w:color w:val="000000"/>
          <w:sz w:val="28"/>
          <w:szCs w:val="28"/>
        </w:rPr>
        <w:t>, Типовым положением об общеобразовательном учреждении, Типовым положением о специальном (коррекционном) образовательном учреждении для обучающихся, воспитанников с ограниченными возможностями здоровья, нормативными документами Правительства Свердловской области, решениями органов местного самоуправления, Управлени</w:t>
      </w:r>
      <w:r>
        <w:rPr>
          <w:color w:val="000000"/>
          <w:sz w:val="28"/>
          <w:szCs w:val="28"/>
        </w:rPr>
        <w:t>я</w:t>
      </w:r>
      <w:r w:rsidRPr="00DA52EA">
        <w:rPr>
          <w:color w:val="000000"/>
          <w:sz w:val="28"/>
          <w:szCs w:val="28"/>
        </w:rPr>
        <w:t xml:space="preserve"> образования администрации </w:t>
      </w:r>
      <w:r>
        <w:rPr>
          <w:color w:val="000000"/>
          <w:sz w:val="28"/>
          <w:szCs w:val="28"/>
        </w:rPr>
        <w:t>городского округа</w:t>
      </w:r>
      <w:r w:rsidRPr="00DA52EA">
        <w:rPr>
          <w:color w:val="000000"/>
          <w:sz w:val="28"/>
          <w:szCs w:val="28"/>
        </w:rPr>
        <w:t xml:space="preserve"> Нижняя Салда, настоящим уставом, локальными актами Школы.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2.2. Основными целями создания Учреждения являются:</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обеспечение конституционного права граждан Российской Федерации на образование;</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обеспечение государственных гарантий и механизмов реализации в Учреждение прав и свобод человека в сфере образования;</w:t>
      </w:r>
    </w:p>
    <w:p w:rsidR="00C1072B" w:rsidRPr="00DA52EA" w:rsidRDefault="00C1072B" w:rsidP="0057582E">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защита прав и интересов участников отношений в сфере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2.3. Целями деятельности Учреждения являются:</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формирование общей культуры личности обучающихся на основе усвоения обязательного, установленного в соответствии с федеральными государственными образовательными стандартами, минимума содержания общеобразовательных программ начального общего, основного общего и среднего общего образования;</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социализация и адаптация обучающихся к жизни в обществе;</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создание основы для осознанного выбора и последующего освоения профессиональных образовательных программ;</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воспитание гражданственности, трудолюбия, уважения к правам и свободам человека, любви к окружающей природе, Родине, семье;</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формирование здорового образа жизни.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2.4. Предметом деятельности Учреждения является образовательная деятельность по реализации основных и дополнительных общеобразовательных программ, направленная на достижение целей создания и деятельности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2.5. Основным видом деятельности Учреждения для достижения целей его создания и деятельности является реализация общеобразовательных программ</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начального общего образования;</w:t>
      </w:r>
    </w:p>
    <w:p w:rsidR="00C1072B" w:rsidRPr="00DA52EA" w:rsidRDefault="00C1072B" w:rsidP="00137B54">
      <w:pPr>
        <w:pStyle w:val="21"/>
        <w:tabs>
          <w:tab w:val="clear" w:pos="540"/>
          <w:tab w:val="left" w:pos="0"/>
        </w:tabs>
        <w:ind w:left="0" w:firstLine="720"/>
        <w:rPr>
          <w:color w:val="000000"/>
          <w:sz w:val="28"/>
          <w:szCs w:val="28"/>
        </w:rPr>
      </w:pPr>
      <w:r>
        <w:rPr>
          <w:color w:val="000000"/>
          <w:spacing w:val="-1"/>
          <w:sz w:val="28"/>
          <w:szCs w:val="28"/>
        </w:rPr>
        <w:t xml:space="preserve">- </w:t>
      </w:r>
      <w:r w:rsidRPr="00DA52EA">
        <w:rPr>
          <w:color w:val="000000"/>
          <w:spacing w:val="-1"/>
          <w:sz w:val="28"/>
          <w:szCs w:val="28"/>
        </w:rPr>
        <w:t xml:space="preserve">начального общего образования для </w:t>
      </w:r>
      <w:r w:rsidRPr="00DA52EA">
        <w:rPr>
          <w:color w:val="000000"/>
          <w:sz w:val="28"/>
          <w:szCs w:val="28"/>
        </w:rPr>
        <w:t xml:space="preserve">детей с задержкой психического развития, </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основного общего образования;</w:t>
      </w:r>
    </w:p>
    <w:p w:rsidR="00C1072B" w:rsidRPr="00DA52EA" w:rsidRDefault="00C1072B" w:rsidP="00137B54">
      <w:pPr>
        <w:pStyle w:val="21"/>
        <w:tabs>
          <w:tab w:val="clear" w:pos="540"/>
          <w:tab w:val="left" w:pos="0"/>
        </w:tabs>
        <w:ind w:left="0" w:firstLine="720"/>
        <w:rPr>
          <w:color w:val="000000"/>
          <w:sz w:val="28"/>
          <w:szCs w:val="28"/>
        </w:rPr>
      </w:pPr>
      <w:r>
        <w:rPr>
          <w:color w:val="000000"/>
          <w:spacing w:val="-1"/>
          <w:sz w:val="28"/>
          <w:szCs w:val="28"/>
        </w:rPr>
        <w:t xml:space="preserve">- </w:t>
      </w:r>
      <w:r w:rsidRPr="00DA52EA">
        <w:rPr>
          <w:color w:val="000000"/>
          <w:spacing w:val="-1"/>
          <w:sz w:val="28"/>
          <w:szCs w:val="28"/>
        </w:rPr>
        <w:t xml:space="preserve">основного общего образования для </w:t>
      </w:r>
      <w:r w:rsidRPr="00DA52EA">
        <w:rPr>
          <w:color w:val="000000"/>
          <w:sz w:val="28"/>
          <w:szCs w:val="28"/>
        </w:rPr>
        <w:t>детей с задержкой психического развития</w:t>
      </w:r>
    </w:p>
    <w:p w:rsidR="00C1072B" w:rsidRPr="00DA52EA" w:rsidRDefault="00C1072B" w:rsidP="00137B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среднего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Реализация указанных программ в рамках федеральных государственных образовательных стандартов осуществляется бесплатно.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Школа вправе осуществлять образовательную деятельность по дополнительным общеобразовательным программам, реализация которых не является основной целью её деятельности, следующих направлений, определенных федеральными государственными стандартами:</w:t>
      </w:r>
    </w:p>
    <w:p w:rsidR="00C1072B" w:rsidRPr="00DA52EA" w:rsidRDefault="00C1072B" w:rsidP="00137B54">
      <w:pPr>
        <w:pStyle w:val="21"/>
        <w:tabs>
          <w:tab w:val="clear" w:pos="540"/>
          <w:tab w:val="left" w:pos="0"/>
        </w:tabs>
        <w:ind w:left="1353" w:hanging="633"/>
        <w:rPr>
          <w:color w:val="000000"/>
          <w:sz w:val="28"/>
          <w:szCs w:val="28"/>
        </w:rPr>
      </w:pPr>
      <w:r>
        <w:rPr>
          <w:color w:val="000000"/>
          <w:sz w:val="28"/>
          <w:szCs w:val="28"/>
        </w:rPr>
        <w:t xml:space="preserve">- </w:t>
      </w:r>
      <w:r w:rsidRPr="00DA52EA">
        <w:rPr>
          <w:color w:val="000000"/>
          <w:sz w:val="28"/>
          <w:szCs w:val="28"/>
        </w:rPr>
        <w:t>спортивно - оздоровительное;</w:t>
      </w:r>
    </w:p>
    <w:p w:rsidR="00C1072B" w:rsidRPr="00DA52EA" w:rsidRDefault="00C1072B" w:rsidP="00137B54">
      <w:pPr>
        <w:pStyle w:val="21"/>
        <w:tabs>
          <w:tab w:val="clear" w:pos="540"/>
          <w:tab w:val="left" w:pos="0"/>
        </w:tabs>
        <w:ind w:left="1353" w:hanging="633"/>
        <w:rPr>
          <w:color w:val="000000"/>
          <w:sz w:val="28"/>
          <w:szCs w:val="28"/>
        </w:rPr>
      </w:pPr>
      <w:r>
        <w:rPr>
          <w:color w:val="000000"/>
          <w:sz w:val="28"/>
          <w:szCs w:val="28"/>
        </w:rPr>
        <w:t xml:space="preserve">- </w:t>
      </w:r>
      <w:r w:rsidRPr="00DA52EA">
        <w:rPr>
          <w:color w:val="000000"/>
          <w:sz w:val="28"/>
          <w:szCs w:val="28"/>
        </w:rPr>
        <w:t>обще-интеллектуальное;</w:t>
      </w:r>
    </w:p>
    <w:p w:rsidR="00C1072B" w:rsidRPr="00DA52EA" w:rsidRDefault="00C1072B" w:rsidP="00137B54">
      <w:pPr>
        <w:pStyle w:val="21"/>
        <w:tabs>
          <w:tab w:val="clear" w:pos="540"/>
          <w:tab w:val="left" w:pos="0"/>
        </w:tabs>
        <w:ind w:left="1353" w:hanging="633"/>
        <w:rPr>
          <w:color w:val="000000"/>
          <w:sz w:val="28"/>
          <w:szCs w:val="28"/>
        </w:rPr>
      </w:pPr>
      <w:r>
        <w:rPr>
          <w:color w:val="000000"/>
          <w:sz w:val="28"/>
          <w:szCs w:val="28"/>
        </w:rPr>
        <w:t xml:space="preserve">- </w:t>
      </w:r>
      <w:r w:rsidRPr="00DA52EA">
        <w:rPr>
          <w:color w:val="000000"/>
          <w:sz w:val="28"/>
          <w:szCs w:val="28"/>
        </w:rPr>
        <w:t>духовно- нравственное;</w:t>
      </w:r>
    </w:p>
    <w:p w:rsidR="00C1072B" w:rsidRPr="00DA52EA" w:rsidRDefault="00C1072B" w:rsidP="00137B54">
      <w:pPr>
        <w:pStyle w:val="21"/>
        <w:tabs>
          <w:tab w:val="clear" w:pos="540"/>
          <w:tab w:val="left" w:pos="0"/>
        </w:tabs>
        <w:ind w:left="1287" w:hanging="633"/>
        <w:rPr>
          <w:color w:val="000000"/>
          <w:sz w:val="28"/>
          <w:szCs w:val="28"/>
        </w:rPr>
      </w:pPr>
      <w:r>
        <w:rPr>
          <w:color w:val="000000"/>
          <w:sz w:val="28"/>
          <w:szCs w:val="28"/>
        </w:rPr>
        <w:t xml:space="preserve"> - </w:t>
      </w:r>
      <w:r w:rsidRPr="00DA52EA">
        <w:rPr>
          <w:color w:val="000000"/>
          <w:sz w:val="28"/>
          <w:szCs w:val="28"/>
        </w:rPr>
        <w:t>общекультурное;</w:t>
      </w:r>
    </w:p>
    <w:p w:rsidR="00C1072B" w:rsidRPr="00DA52EA" w:rsidRDefault="00C1072B" w:rsidP="00137B54">
      <w:pPr>
        <w:pStyle w:val="21"/>
        <w:tabs>
          <w:tab w:val="clear" w:pos="540"/>
          <w:tab w:val="left" w:pos="0"/>
        </w:tabs>
        <w:ind w:left="1353" w:hanging="633"/>
        <w:rPr>
          <w:color w:val="000000"/>
          <w:sz w:val="28"/>
          <w:szCs w:val="28"/>
        </w:rPr>
      </w:pPr>
      <w:r>
        <w:rPr>
          <w:color w:val="000000"/>
          <w:sz w:val="28"/>
          <w:szCs w:val="28"/>
        </w:rPr>
        <w:t xml:space="preserve">- </w:t>
      </w:r>
      <w:r w:rsidRPr="00DA52EA">
        <w:rPr>
          <w:color w:val="000000"/>
          <w:sz w:val="28"/>
          <w:szCs w:val="28"/>
        </w:rPr>
        <w:t>социальное.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2.6. Учреждение не преследует цели получения прибыли в качестве основной цели своей деятельности, но вправе вести приносящую доход деятельность, руководствуясь законодательством Российской Федерации и Свердловской области, регулирующим данную деятельность.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Учреждение вправе осуществлять  деятельность, приносящую доход, лишь постольку, поскольку это служит достижению целей, ради которых она создана, и соответствующую этим целям, а именно:</w:t>
      </w:r>
    </w:p>
    <w:p w:rsidR="00C1072B" w:rsidRPr="00DA52EA" w:rsidRDefault="00C1072B" w:rsidP="0057582E">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изучение дисциплин сверх часов, предусмотренных учебным планом;</w:t>
      </w:r>
    </w:p>
    <w:p w:rsidR="00C1072B" w:rsidRPr="00DA52EA" w:rsidRDefault="00C1072B" w:rsidP="0057582E">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курсы по подготовке детей к школе;</w:t>
      </w:r>
    </w:p>
    <w:p w:rsidR="00C1072B" w:rsidRPr="00DA52EA" w:rsidRDefault="00C1072B" w:rsidP="0057582E">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курсы по подготовке к поступлению в организации высшего профессионального образования;</w:t>
      </w:r>
    </w:p>
    <w:p w:rsidR="00C1072B" w:rsidRPr="00DA52EA" w:rsidRDefault="00C1072B" w:rsidP="0057582E">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занятия логопеда;</w:t>
      </w:r>
    </w:p>
    <w:p w:rsidR="00C1072B" w:rsidRPr="00DA52EA" w:rsidRDefault="00C1072B" w:rsidP="0057582E">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спортивные секции.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Указанные в настоящем пункте виды деятельности Учреждения являются видами деятельности, приносящими доход (платными услугами).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2.7.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2.8. Оказание платных образовательных услуг осуществляется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 установленные решением Думы </w:t>
      </w:r>
      <w:r>
        <w:rPr>
          <w:color w:val="000000"/>
          <w:sz w:val="28"/>
          <w:szCs w:val="28"/>
        </w:rPr>
        <w:t>городского округа</w:t>
      </w:r>
      <w:r w:rsidRPr="00DA52EA">
        <w:rPr>
          <w:color w:val="000000"/>
          <w:sz w:val="28"/>
          <w:szCs w:val="28"/>
        </w:rPr>
        <w:t xml:space="preserve"> Нижняя Салда.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2.9. </w:t>
      </w:r>
      <w:hyperlink r:id="rId9" w:history="1">
        <w:r w:rsidRPr="00DA52EA">
          <w:rPr>
            <w:color w:val="000000"/>
            <w:sz w:val="28"/>
            <w:szCs w:val="28"/>
          </w:rPr>
          <w:t>Правила</w:t>
        </w:r>
      </w:hyperlink>
      <w:r w:rsidRPr="00DA52EA">
        <w:rPr>
          <w:color w:val="000000"/>
          <w:sz w:val="28"/>
          <w:szCs w:val="28"/>
        </w:rPr>
        <w:t xml:space="preserve"> оказания платных образовательных услуг утверждаются в соответствии с законодательными актами Правительства  Российской Федерации.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2.10. Учреждение вправе осуществлять деятельность, подлежащую лицензированию,  только на основании полученной в установленном порядке лицензии. </w:t>
      </w:r>
    </w:p>
    <w:p w:rsidR="00C1072B" w:rsidRPr="00DA52EA" w:rsidRDefault="00C1072B" w:rsidP="00052495">
      <w:pPr>
        <w:pStyle w:val="21"/>
        <w:tabs>
          <w:tab w:val="clear" w:pos="540"/>
          <w:tab w:val="left" w:pos="0"/>
        </w:tabs>
        <w:ind w:left="0" w:firstLine="720"/>
        <w:rPr>
          <w:color w:val="000000"/>
          <w:sz w:val="28"/>
          <w:szCs w:val="28"/>
        </w:rPr>
      </w:pPr>
    </w:p>
    <w:p w:rsidR="00C1072B" w:rsidRDefault="00C1072B" w:rsidP="00052495">
      <w:pPr>
        <w:autoSpaceDE w:val="0"/>
        <w:autoSpaceDN w:val="0"/>
        <w:adjustRightInd w:val="0"/>
        <w:spacing w:after="120"/>
        <w:ind w:firstLine="720"/>
        <w:jc w:val="center"/>
        <w:rPr>
          <w:b/>
          <w:color w:val="000000"/>
          <w:sz w:val="28"/>
          <w:szCs w:val="28"/>
        </w:rPr>
      </w:pPr>
      <w:r w:rsidRPr="00DA52EA">
        <w:rPr>
          <w:b/>
          <w:color w:val="000000"/>
          <w:sz w:val="28"/>
          <w:szCs w:val="28"/>
        </w:rPr>
        <w:t>3. Организация деятельности, права и обязанности Учреждения</w:t>
      </w:r>
    </w:p>
    <w:p w:rsidR="00C1072B" w:rsidRPr="00DA52EA" w:rsidRDefault="00C1072B" w:rsidP="00052495">
      <w:pPr>
        <w:autoSpaceDE w:val="0"/>
        <w:autoSpaceDN w:val="0"/>
        <w:adjustRightInd w:val="0"/>
        <w:spacing w:after="120"/>
        <w:ind w:firstLine="720"/>
        <w:jc w:val="center"/>
        <w:rPr>
          <w:b/>
          <w:color w:val="000000"/>
          <w:sz w:val="28"/>
          <w:szCs w:val="28"/>
        </w:rPr>
      </w:pP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3.1. Организация деятельности Учреждения основывается на следующих принципах:</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признание приоритетности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гарантированное право каждого человека на образование;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обеспечение права каждого человека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недопустимость дискриминации в сфере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общедоступность и бесплатность в соответствии с федеральными государственными образовательными стандартами начального общего, основного общего и среднего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светский характер образования в Учреждении;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а также предоставление педагогическим работникам свободы в выборе форм обучения, методов обучения и воспитания;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адаптивность образовательной деятельности Учреждения к уровню подготовки, особенностям развития, способностям и интересам человека;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9) автономия Учреждения, права и свободы педагогических работников и обучающихся, предусмотренные законодательством, информационная открытость и публичная отчетность образовательных организаций;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демократический характер управления Учреждением,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Учреждением;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11) недопустимость ограничения или устранения конкуренции в сфере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3.2.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Свердловской области и настоящим Уставом.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3.3.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с дневным пребыванием.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3.5. В части организации образовательной деятельности к компетенции Учреждения относится: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нормами и требованиями, в том числе в соответствии с федеральными государственными образовательными </w:t>
      </w:r>
      <w:hyperlink r:id="rId10" w:history="1">
        <w:r w:rsidRPr="00DA52EA">
          <w:rPr>
            <w:color w:val="000000"/>
            <w:sz w:val="28"/>
            <w:szCs w:val="28"/>
          </w:rPr>
          <w:t>стандартами</w:t>
        </w:r>
      </w:hyperlink>
      <w:r w:rsidRPr="00DA52EA">
        <w:rPr>
          <w:color w:val="000000"/>
          <w:sz w:val="28"/>
          <w:szCs w:val="28"/>
        </w:rPr>
        <w:t>;</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установление штатного расписания, если иное не установлено нормативными правовыми актами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разработка и утверждение образовательных программ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прием обучающихся в Учреждение;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9) определение списка учебников в соответствии с утвержденным федеральным </w:t>
      </w:r>
      <w:hyperlink r:id="rId11" w:history="1">
        <w:r w:rsidRPr="00DA52EA">
          <w:rPr>
            <w:color w:val="000000"/>
            <w:sz w:val="28"/>
            <w:szCs w:val="28"/>
          </w:rPr>
          <w:t>перечнем</w:t>
        </w:r>
      </w:hyperlink>
      <w:r w:rsidRPr="00DA52EA">
        <w:rPr>
          <w:color w:val="000000"/>
          <w:sz w:val="28"/>
          <w:szCs w:val="28"/>
        </w:rPr>
        <w:t xml:space="preserve"> учебников, рекомендованных к использованию при реализации имеющих государственную аккредитацию образовательных программ, а также учебных пособий, допущенных к использованию при реализации образовательных программ Учреждением;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12) использование и совершенствование методов обучения и воспитания, образовательных технологий, электронного обучения в Учреждении;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13) проведение самообследования, обеспечение функционирования внутренней системы оценки качества образования в Учреждении;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14) создание необходимых условий для охраны и укрепления здоровья, организации питания обучающихся и работников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15) создание условий для занятий обучающимся физической культурой и спортом;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16) приобретение бланков документов об образовании;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17) установление требований к одежде обучающихся, если иное не установлено действующим законодательством;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18) содействие деятельности общественных объединений обучающихся, родителей </w:t>
      </w:r>
      <w:hyperlink r:id="rId12" w:history="1">
        <w:r w:rsidRPr="00DA52EA">
          <w:rPr>
            <w:color w:val="000000"/>
            <w:sz w:val="28"/>
            <w:szCs w:val="28"/>
          </w:rPr>
          <w:t>(законных представителей)</w:t>
        </w:r>
      </w:hyperlink>
      <w:r w:rsidRPr="00DA52EA">
        <w:rPr>
          <w:color w:val="000000"/>
          <w:sz w:val="28"/>
          <w:szCs w:val="28"/>
        </w:rPr>
        <w:t xml:space="preserve"> несовершеннолетних обучающихся, осуществляемой в Учреждении и не запрещенной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19) организация научно-методической работы, в том числе организация и проведение научных и методических конференций, семинаров;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20) обеспечение создания и ведения официального сайта Учреждения в сети «Интернет»</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21)  иные вопросы в соответствии с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3.6. Основные направления деятельности Учреждения по профилактике безнадзорности и правонарушений несовершеннолетних:</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оказание социально-психологической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2) выявление </w:t>
      </w:r>
      <w:hyperlink r:id="rId13" w:anchor="block_103" w:history="1">
        <w:r w:rsidRPr="00DA52EA">
          <w:rPr>
            <w:color w:val="000000"/>
            <w:sz w:val="28"/>
            <w:szCs w:val="28"/>
          </w:rPr>
          <w:t>несовершеннолетних</w:t>
        </w:r>
      </w:hyperlink>
      <w:r w:rsidRPr="00DA52EA">
        <w:rPr>
          <w:color w:val="000000"/>
          <w:sz w:val="28"/>
          <w:szCs w:val="28"/>
        </w:rPr>
        <w:t>, находящихся в социально опасном положении, а также не посещающих или систематически пропускающих по неуважительным причинам занятия в Учреждении, принятие мер по их воспитанию и получению ими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выявление семей, находящихся в социально опасном положении, и оказание им помощи в обучении и воспитании детей;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обеспечение организации в Учреждении общедоступных спортивных секций, клубов, предметных и иных кружков, и привлечение к участию в них несовершеннолетних;</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осуществление меры по реализации программ и методик, направленных на формирование законопослушного поведения несовершеннолетних.</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3.7.  Для достижения целей своей деятельности Учреждение  имеет право: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 основные и дополнительные образовательные программы;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определять содержание образования в соответствии с имеющими государственную аккредитацию образовательными программами;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самостоятельно разрабатывать и утверждать учебный план, расписание занятий и годовой календарный учебный график;</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реализовывать востребованные дополнительные образовательные услуги и услуги в сфере образования, сопутствующие образовательному процессу;</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осуществлять в отношении закрепленного за ним имущества права владения и пользования в пределах, установленных действующим законодательством, в соответствии с целями своей деятельности;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в установленном порядке совершать различные сделки, не противоречащие настоящему Уставу и не запрещенные действующим законодательством;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9) 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выполнять работы, оказывать услуги для физических и юридических лиц по ценам и тарифам, установленным действующим законодательством и правовыми нормативными актами городского округа Нижняя Салда;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11) 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12) определять структуру, нормы, условия оплаты труда работников Учреждения  в соответствии с действующим законодательством, муниципальным заданием;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13) осуществлять другие права, не противоречащие целям и видам деятельности Учреждения, установленным настоящим Уставом.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3.8. Учреждение обязано: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Свердловской области, нормативные правовые акты городского округа Нижняя Салда, регулирующие отношения в сфере образования и регламентирующие деятельность муниципальных бюджетных организаций, а также настоящий Устав;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обеспечивать выполнение в полном объеме установленного муниципального задания;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составлять и представлять на утверждение Учредителю план финансово-хозяйственной деятельности Учреждения в порядке, установленном Учредителем, обеспечивать его исполнение и предоставлять Учредителю отчёт об его исполнении;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предоставлять информацию о результатах своей деятельности и об использовании закрепленного за ним муниципального имущества органам государственной и муниципальной власти и иным лицам в соответствии с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9) предоставлять сведения об имуществе, приобретенном за счет средств, полученных от приносящей доход деятельности, Учредителю;</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использовать по назначению переданное Учреждению имущество и обеспечивать его сохранность;</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11) участвовать в выполнении региональных программ Свердловской области, а также общегосударственных программ, соответствующих профилю Учреждения, в объеме предоставляемого для этого финансирования;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12) 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13) обеспечивать защиту информации конфиденциального характера (включая персональные данные);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14)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15) обеспечивать организацию и ведение делопроизводства Учреждения в соответствии с установленными требованиями;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16) обеспечивать условия для проведения государственными органами или юридическими лицами, уполномоченными действующим законодательством, проверок деятельности Учреждения, предоставлять уполномоченным государственными органами лицам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17) обеспечение реализации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18) создание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19) соблюдение прав и свобод обучающихся, родителей (законных представителей) несовершеннолетних обучающихся, работников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20)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3.9. Учреждение несет ответственность в установленном законодательством Российской Федерации порядке за:</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 - </w:t>
      </w:r>
      <w:r w:rsidRPr="00DA52EA">
        <w:rPr>
          <w:color w:val="000000"/>
          <w:sz w:val="28"/>
          <w:szCs w:val="28"/>
        </w:rPr>
        <w:t>невыполнение или ненадлежащее выполнение функций, отнесенных к ее компетенции;</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 - </w:t>
      </w:r>
      <w:r w:rsidRPr="00DA52EA">
        <w:rPr>
          <w:color w:val="000000"/>
          <w:sz w:val="28"/>
          <w:szCs w:val="28"/>
        </w:rPr>
        <w:t>реализацию не в полном объеме образовательных программ в соответствии с учебным планом;</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 - </w:t>
      </w:r>
      <w:r w:rsidRPr="00DA52EA">
        <w:rPr>
          <w:color w:val="000000"/>
          <w:sz w:val="28"/>
          <w:szCs w:val="28"/>
        </w:rPr>
        <w:t>качество образования своих выпускников;</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 - </w:t>
      </w:r>
      <w:r w:rsidRPr="00DA52EA">
        <w:rPr>
          <w:color w:val="000000"/>
          <w:sz w:val="28"/>
          <w:szCs w:val="28"/>
        </w:rPr>
        <w:t>жизнь и здоровье обучающихся, работников Учреждения;</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 - </w:t>
      </w:r>
      <w:r w:rsidRPr="00DA52EA">
        <w:rPr>
          <w:color w:val="000000"/>
          <w:sz w:val="28"/>
          <w:szCs w:val="28"/>
        </w:rPr>
        <w:t>иные действия, предусмотренные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4" w:history="1">
        <w:r w:rsidRPr="00DA52EA">
          <w:rPr>
            <w:color w:val="000000"/>
            <w:sz w:val="28"/>
            <w:szCs w:val="28"/>
          </w:rPr>
          <w:t>(законных представителей)</w:t>
        </w:r>
      </w:hyperlink>
      <w:r w:rsidRPr="00DA52EA">
        <w:rPr>
          <w:color w:val="000000"/>
          <w:sz w:val="28"/>
          <w:szCs w:val="28"/>
        </w:rPr>
        <w:t xml:space="preserve">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w:t>
      </w:r>
      <w:hyperlink r:id="rId15" w:history="1">
        <w:r w:rsidRPr="00DA52EA">
          <w:rPr>
            <w:color w:val="000000"/>
            <w:sz w:val="28"/>
            <w:szCs w:val="28"/>
          </w:rPr>
          <w:t>Кодексом</w:t>
        </w:r>
      </w:hyperlink>
      <w:r w:rsidRPr="00DA52EA">
        <w:rPr>
          <w:color w:val="000000"/>
          <w:sz w:val="28"/>
          <w:szCs w:val="28"/>
        </w:rPr>
        <w:t xml:space="preserve"> Российской Федерации об административных правонарушениях.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3.10. Учреждение обеспечивает открытость и доступность:</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а) информации: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дате создания Учреждения, об учредителе Учреждения, о месте нахождения Учреждения и структурных подразделений, режиме, графике работы, контактных телефонах и об адресах электронной почты;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структуре и об органах управления Учреждением;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 уровне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формах обучения;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нормативном сроке обучения;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сроке действия государственной аккредитации образовательной программы;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 описании образовательной программы с приложением ее копии;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 учебном плане с приложением его копии;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 аннотации к рабочим программам дисциплин;</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календарном учебном графике с приложением ее копии;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методических и об иных документах, разработанных Учреждением для обеспечения образовательного процесса;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о </w:t>
      </w:r>
      <w:r w:rsidRPr="00DA52EA">
        <w:rPr>
          <w:color w:val="000000"/>
          <w:sz w:val="28"/>
          <w:szCs w:val="28"/>
        </w:rPr>
        <w:t>численности обучающихся по реализуемым образовательным программам за счет бюджетных ассигнований бюджета Свердловской области, бюджета</w:t>
      </w:r>
      <w:r>
        <w:rPr>
          <w:color w:val="000000"/>
          <w:sz w:val="28"/>
          <w:szCs w:val="28"/>
        </w:rPr>
        <w:t xml:space="preserve"> городского округа Нижняя Салда</w:t>
      </w:r>
      <w:r w:rsidRPr="00DA52EA">
        <w:rPr>
          <w:color w:val="000000"/>
          <w:sz w:val="28"/>
          <w:szCs w:val="28"/>
        </w:rPr>
        <w:t>;</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языках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федеральных государственных образовательных стандартах;</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руководителе Учреждения, его заместителях в том числе: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-фамилия, имя, отчество руководителя, его заместителей;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-должность руководителя, его заместителей;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контактные телефоны;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адрес электронной почты;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персональном составе педагогических работников с указанием уровня образования, квалификации и опыта работы в том числе: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фамилия, имя, отчество работника;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-занимаемая должность;</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-преподаваемые дисциплины;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ученое звание (при наличии);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ученая степень (при наличии);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наименование специальности;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данные о повышении квалификации и (или) профессиональной переподготовке;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общий стаж работы;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стаж работы по специальности;</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о </w:t>
      </w:r>
      <w:r w:rsidRPr="00DA52EA">
        <w:rPr>
          <w:color w:val="000000"/>
          <w:sz w:val="28"/>
          <w:szCs w:val="28"/>
        </w:rPr>
        <w:t>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количестве вакантных мест для приема (перевода) обучающихся по каждой образовательной программе;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наличии и об условиях предоставления обучающимся мер социальной поддержки;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 объеме образовательной деятельности, финансовое обеспечение которой осуществляется за счет бюджета городского округа Нижняя Салда</w:t>
      </w:r>
      <w:r>
        <w:rPr>
          <w:color w:val="000000"/>
          <w:sz w:val="28"/>
          <w:szCs w:val="28"/>
        </w:rPr>
        <w:t>;</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поступлении финансовых и материальных средств и об их расходовании по итогам финансового года;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 трудоустройстве выпускников;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б) копии:</w:t>
      </w:r>
    </w:p>
    <w:p w:rsidR="00C1072B" w:rsidRPr="00DA52EA" w:rsidRDefault="00C1072B" w:rsidP="005B3BF3">
      <w:pPr>
        <w:pStyle w:val="21"/>
        <w:tabs>
          <w:tab w:val="clear" w:pos="540"/>
          <w:tab w:val="left" w:pos="0"/>
        </w:tabs>
        <w:ind w:firstLine="180"/>
        <w:rPr>
          <w:color w:val="000000"/>
          <w:sz w:val="28"/>
          <w:szCs w:val="28"/>
        </w:rPr>
      </w:pPr>
      <w:r w:rsidRPr="00DA52EA">
        <w:rPr>
          <w:color w:val="000000"/>
          <w:sz w:val="28"/>
          <w:szCs w:val="28"/>
        </w:rPr>
        <w:t>устава Учреждения;</w:t>
      </w:r>
    </w:p>
    <w:p w:rsidR="00C1072B" w:rsidRPr="00DA52EA" w:rsidRDefault="00C1072B" w:rsidP="005B3BF3">
      <w:pPr>
        <w:pStyle w:val="21"/>
        <w:tabs>
          <w:tab w:val="clear" w:pos="540"/>
          <w:tab w:val="left" w:pos="0"/>
        </w:tabs>
        <w:ind w:left="0" w:firstLine="720"/>
        <w:rPr>
          <w:color w:val="000000"/>
          <w:sz w:val="28"/>
          <w:szCs w:val="28"/>
        </w:rPr>
      </w:pPr>
      <w:r w:rsidRPr="00DA52EA">
        <w:rPr>
          <w:color w:val="000000"/>
          <w:sz w:val="28"/>
          <w:szCs w:val="28"/>
        </w:rPr>
        <w:t>лицензии на осуществление образовательной деятельности (с приложениями);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свидетельства о государственной аккредитации (с приложениями);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плана финансово-хозяйственной деятельности Учреждения, утвержденного в установленном законодательством Российской Федерации </w:t>
      </w:r>
      <w:hyperlink r:id="rId16" w:history="1">
        <w:r w:rsidRPr="00DA52EA">
          <w:rPr>
            <w:color w:val="000000"/>
            <w:sz w:val="28"/>
            <w:szCs w:val="28"/>
          </w:rPr>
          <w:t>порядке</w:t>
        </w:r>
      </w:hyperlink>
      <w:r w:rsidRPr="00DA52EA">
        <w:rPr>
          <w:color w:val="000000"/>
          <w:sz w:val="28"/>
          <w:szCs w:val="28"/>
        </w:rPr>
        <w:t>, или бюджетной сметы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локальных нормативных актов, предусмотренных частью 2 статьи 30 Федерального закон «Об образовании в Российской Федерации», правил внутреннего распорядка обучающихся, правил внутреннего трудового договора;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отчета о результатах самообследования;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г) документ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 предписаний органов, осуществляющих государственный контроль (надзор) в сфере образования, отчетов об исполнении таких предписаний;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е) иную информацию, которая размещается, опубликовывается по решению Учреждения и (или) размещение, опубликование которой являются обязательными в соответствии с действующим законодательством Российской Федерации.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3.11. Информация и документы, указанные в пункте 3.10 настоящего Устава, подлежат размещению на официальном сайте Учреждения в сети «Интернет» в соответствии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том числе ее содержание и форма ее предоставления, установленным Правительством Российской Федерации.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3.12. Организация охраны здоровья обучающихся в Учреждение  осуществляется самим Учреждением.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3.12.1. Охрана здоровья обучающихся включает в себя: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оказание первичной медико-санитарной помощи в порядке, установленном законодательством в сфере охраны здоровья;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организацию питания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определение оптимальной учебной, внеучебной нагрузки, режима учебных занятий и продолжительности каникул;</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пропаганду и обучение навыкам здорового образа жизни, требованиям охраны труда;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обеспечение безопасности обучающихся во время пребывания в Учреждение;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9) профилактику несчастных случаев с обучающимися во время пребывания в Учреждение;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проведение санитарно-противоэпидемических и профилактических мероприятий.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Оказание первичной медико-санитарной помощи обучающимся Учреждения осуществляется медицинским персоналом, который зак</w:t>
      </w:r>
      <w:r>
        <w:rPr>
          <w:color w:val="000000"/>
          <w:sz w:val="28"/>
          <w:szCs w:val="28"/>
        </w:rPr>
        <w:t>реплен органом здравоохранения городского округа</w:t>
      </w:r>
      <w:r w:rsidRPr="00DA52EA">
        <w:rPr>
          <w:color w:val="000000"/>
          <w:sz w:val="28"/>
          <w:szCs w:val="28"/>
        </w:rPr>
        <w:t xml:space="preserve"> Нижняя Салда Свердловской области за Учреждением в соответствии с договором.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Учреждение обязано предоставить помещение с соответствующими условиями для работы медицинских работников.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Учреждение, при реализации общеобразовательных программ, создает условия для охраны здоровья обучающихся, в том числе обеспечивает:</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текущий контроль за состоянием здоровья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проведение санитарно-гигиенических, профилактических и оздоровительных мероприятий, обучение и воспитание в сфере охраны здоровья;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соблюдение государственных санитарно-эпидемиологических правил и нормативов;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расследование и учет несчастных случаев с обучающимися во время пребывания в Учреждение в установленном порядке.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Медицинский персонал, наряду с администрацией и педагогическими работниками Учреждения,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 и качество питания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3.12.2. Организация питания обучающихся возлагается на Учреждение.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Организация питания осуществляется Учреждением  на договорной основе в специально оборудованном помещении.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Юридическое лицо, заключившее договор на организацию питания, наряду с администрацией несет ответственность за соблюдение санитарно-гигиенических норм, режим и качество питания.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Обеспечение питанием обучающихся за счет бюджетных ассигнований бюджета Свердловской области осуществляется в случаях и в порядке, которые установлены правительством Свердловской области.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3.12.3. Учреждение оказывает психолого-педагогическую и социальную помощь обучающимся,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Психолого-педагогическая и социальная помощь оказывается обучающимся на основании заявления или согласия в письменной форме их родителей (законных представителей).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Психолого-педагогическая и социальная помощь включает в себя: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психолого-педагогическое консультирование обучающихся, их родителей (законных представителей) и педагогических работников;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коррекционно-развивающие и компенсирующие занятия с обучающимися;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помощь обучающимся в социальной адаптации;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работу с обучающимися по профориентации.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Психолого-педагогическая и социальная помощь оказывается педагогом-психологом, социальным педагогом и другими педагогическими работниками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3.13. Муниципальные задания для Учреждения формируются и утверждаются Учредителем в порядке, определенном администрацией городского округа Нижняя Салда Свердловской области, в соответствии с предусмотренными настоящим Уставом основными видами деятельности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Учреждение не вправе отказаться от выполнения муниципального задания.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Учреждение вправе сверх установленного муниципального задания, а также в случаях, определенных федеральным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Контроль за деятельностью Учреждения осуществляется Учредителем в порядке, определенном администрацией городского округа Нижняя Салда Свердловской области. </w:t>
      </w:r>
    </w:p>
    <w:p w:rsidR="00C1072B" w:rsidRPr="00DA52EA" w:rsidRDefault="00C1072B" w:rsidP="00052495">
      <w:pPr>
        <w:shd w:val="clear" w:color="auto" w:fill="FFFFFF"/>
        <w:spacing w:after="120"/>
        <w:ind w:left="900" w:firstLine="720"/>
        <w:jc w:val="center"/>
        <w:rPr>
          <w:b/>
          <w:bCs/>
          <w:color w:val="000000"/>
          <w:sz w:val="28"/>
          <w:szCs w:val="28"/>
        </w:rPr>
      </w:pPr>
    </w:p>
    <w:p w:rsidR="00C1072B" w:rsidRDefault="00C1072B" w:rsidP="00052495">
      <w:pPr>
        <w:shd w:val="clear" w:color="auto" w:fill="FFFFFF"/>
        <w:spacing w:after="120"/>
        <w:ind w:left="900" w:firstLine="720"/>
        <w:jc w:val="center"/>
        <w:rPr>
          <w:b/>
          <w:bCs/>
          <w:color w:val="000000"/>
          <w:sz w:val="28"/>
          <w:szCs w:val="28"/>
        </w:rPr>
      </w:pPr>
      <w:r w:rsidRPr="005B3BF3">
        <w:rPr>
          <w:b/>
          <w:bCs/>
          <w:color w:val="000000"/>
          <w:sz w:val="28"/>
          <w:szCs w:val="28"/>
        </w:rPr>
        <w:t>4. Образовательная деятельность Учреждения</w:t>
      </w:r>
    </w:p>
    <w:p w:rsidR="00C1072B" w:rsidRPr="005B3BF3" w:rsidRDefault="00C1072B" w:rsidP="00052495">
      <w:pPr>
        <w:shd w:val="clear" w:color="auto" w:fill="FFFFFF"/>
        <w:spacing w:after="120"/>
        <w:ind w:left="900" w:firstLine="720"/>
        <w:jc w:val="center"/>
        <w:rPr>
          <w:b/>
          <w:bCs/>
          <w:color w:val="000000"/>
          <w:sz w:val="28"/>
          <w:szCs w:val="28"/>
        </w:rPr>
      </w:pP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4.1. 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 духовно-нравственными и социокультурными ценностями, обеспечивает самоопределение личности,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4.2.  Обучение и воспитание обучающихся в Учреждение ведется на русском языке.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4.3. Учреждение осуществляет образовательную деятельность по реализации общеобразовательных программ трех уровней общего образования</w:t>
      </w:r>
    </w:p>
    <w:p w:rsidR="00C1072B" w:rsidRPr="00DA52EA" w:rsidRDefault="00C1072B" w:rsidP="005B3BF3">
      <w:pPr>
        <w:pStyle w:val="21"/>
        <w:tabs>
          <w:tab w:val="clear" w:pos="540"/>
          <w:tab w:val="left" w:pos="0"/>
        </w:tabs>
        <w:ind w:left="567" w:firstLine="153"/>
        <w:rPr>
          <w:color w:val="000000"/>
          <w:sz w:val="28"/>
          <w:szCs w:val="28"/>
        </w:rPr>
      </w:pPr>
      <w:r>
        <w:rPr>
          <w:color w:val="000000"/>
          <w:sz w:val="28"/>
          <w:szCs w:val="28"/>
        </w:rPr>
        <w:t xml:space="preserve">- </w:t>
      </w:r>
      <w:r w:rsidRPr="00DA52EA">
        <w:rPr>
          <w:color w:val="000000"/>
          <w:sz w:val="28"/>
          <w:szCs w:val="28"/>
        </w:rPr>
        <w:t>начального общего образования;</w:t>
      </w:r>
    </w:p>
    <w:p w:rsidR="00C1072B" w:rsidRPr="00DA52EA" w:rsidRDefault="00C1072B" w:rsidP="005B3BF3">
      <w:pPr>
        <w:pStyle w:val="21"/>
        <w:tabs>
          <w:tab w:val="clear" w:pos="540"/>
          <w:tab w:val="left" w:pos="0"/>
        </w:tabs>
        <w:ind w:left="0" w:firstLine="720"/>
        <w:rPr>
          <w:color w:val="000000"/>
          <w:sz w:val="28"/>
          <w:szCs w:val="28"/>
        </w:rPr>
      </w:pPr>
      <w:r>
        <w:rPr>
          <w:color w:val="000000"/>
          <w:spacing w:val="-1"/>
          <w:sz w:val="28"/>
          <w:szCs w:val="28"/>
        </w:rPr>
        <w:t xml:space="preserve">- </w:t>
      </w:r>
      <w:r w:rsidRPr="00DA52EA">
        <w:rPr>
          <w:color w:val="000000"/>
          <w:spacing w:val="-1"/>
          <w:sz w:val="28"/>
          <w:szCs w:val="28"/>
        </w:rPr>
        <w:t xml:space="preserve">начального общего образования для </w:t>
      </w:r>
      <w:r w:rsidRPr="00DA52EA">
        <w:rPr>
          <w:color w:val="000000"/>
          <w:sz w:val="28"/>
          <w:szCs w:val="28"/>
        </w:rPr>
        <w:t xml:space="preserve">детей с задержкой психического развития, </w:t>
      </w:r>
    </w:p>
    <w:p w:rsidR="00C1072B" w:rsidRPr="00DA52EA" w:rsidRDefault="00C1072B" w:rsidP="005B3BF3">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основного общего образования;</w:t>
      </w:r>
    </w:p>
    <w:p w:rsidR="00C1072B" w:rsidRPr="00DA52EA" w:rsidRDefault="00C1072B" w:rsidP="005B3BF3">
      <w:pPr>
        <w:pStyle w:val="21"/>
        <w:tabs>
          <w:tab w:val="clear" w:pos="540"/>
          <w:tab w:val="left" w:pos="0"/>
        </w:tabs>
        <w:ind w:left="0" w:firstLine="720"/>
        <w:rPr>
          <w:color w:val="000000"/>
          <w:sz w:val="28"/>
          <w:szCs w:val="28"/>
        </w:rPr>
      </w:pPr>
      <w:r>
        <w:rPr>
          <w:color w:val="000000"/>
          <w:spacing w:val="-1"/>
          <w:sz w:val="28"/>
          <w:szCs w:val="28"/>
        </w:rPr>
        <w:t xml:space="preserve">- </w:t>
      </w:r>
      <w:r w:rsidRPr="00DA52EA">
        <w:rPr>
          <w:color w:val="000000"/>
          <w:spacing w:val="-1"/>
          <w:sz w:val="28"/>
          <w:szCs w:val="28"/>
        </w:rPr>
        <w:t xml:space="preserve">основного общего образования для </w:t>
      </w:r>
      <w:r w:rsidRPr="00DA52EA">
        <w:rPr>
          <w:color w:val="000000"/>
          <w:sz w:val="28"/>
          <w:szCs w:val="28"/>
        </w:rPr>
        <w:t>детей с задержкой психического развития</w:t>
      </w:r>
    </w:p>
    <w:p w:rsidR="00C1072B" w:rsidRPr="00DA52EA" w:rsidRDefault="00C1072B" w:rsidP="005B3BF3">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среднего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Начальное общее образование, основное общее образование, среднее общее образование являются обязательными уровнями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Образовательные программы начального общего, основного общего и среднего общего образования являются преемственными.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4.4.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Нормативный срок освоения 4 года.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Начальное общее образование является базой для получения основного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4.5.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Нормативный срок освоения 5 лет.</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4.5.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Нормативный срок освоения 2 года для обучающихся по очной форме обучения и 3 года для обучающихся по заочной, очно-заочной (вечерней) форме обучения.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Среднее общее образование является основой для получения среднего профессионального (по сокращенным ускоренным программам) и высшего профессионального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4.6.  Обучение в Учреждении при получении начального общего и  основного общего образования может осуществляться наряду с очной формой в  заочной или в очно-заочной (вечерней) форме обучения.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Общее образование может быть получено вне Учреждения в форме семейного образования и в форме самообразования.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Допускается сочетание различных форм получения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Форма получения общего образования по конкретной основной общеобразовательной программе определяются совершеннолетним обучающимся или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учитывается мнение ребенка.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Реализация программ общего образования в форме семейного образования осуществляется на основании нормативного акта органа местного самоуправления, осуществляющего управление  в сфере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Формы получения образования и форма обучения по основной образовательной программе по каждому уровню образования реализуются в соответствии с действующим  федеральным государственным образовательным стандартом.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4.7.  Образовательные программы общего образования могут реализовываться Учреждением как самостоятельно, так и посредством сетевых форм их реализации.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 реализации общеобразовательных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4.8. Содержание образования в Учреждение определяется образовательными программами, которые Учреждение самостоятельно разрабатывает, утверждает и реализует.</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 Учреждение разрабатывает основные образовательные программы в соответствии с федеральными государственными образовательными стандартами, локальными актами Учреждения и с учетом соответствующих примерных основных образовательных программ.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4.9. В основе реализации основной образовательной программы лежит системно-деятельностный подход.</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4.10. Внеурочная деятельность в соответствии с требованиями федерального государственного образовательного стандарта организуется по основным направлениям развития личности: духовно-нравственное, социальное,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общеинтеллектуальное, общекультурное, спортивно-оздоровительное .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Организация занятий по этим направлениям является неотъемлемой частью образовательного процесса в школе.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соответствии с федеральным государственным образовательным стандартом основная образовательная программа основного общего образования реализуется, в том числе, и через внеурочную деятельность: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 направленную на достижение планируемых результатов освоения основной образовательной программы основного общего образования, в первую очередь, личностных и метапредметных результатов.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Внеурочная деятельность может осуществляться через: </w:t>
      </w:r>
    </w:p>
    <w:p w:rsidR="00C1072B" w:rsidRPr="00DA52EA" w:rsidRDefault="00C1072B" w:rsidP="005B3BF3">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дополнительные образовательные программы школы (внутришкольная система дополнительного образования – кружки, секции, клубы, и т.д.); </w:t>
      </w:r>
    </w:p>
    <w:p w:rsidR="00C1072B" w:rsidRPr="00DA52EA" w:rsidRDefault="00C1072B" w:rsidP="005B3BF3">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образовательные программы учреждений дополнительного образования детей, а также учреждений культуры и спорта; </w:t>
      </w:r>
    </w:p>
    <w:p w:rsidR="00C1072B" w:rsidRPr="00DA52EA" w:rsidRDefault="00C1072B" w:rsidP="005B3BF3">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организацию деятельности групп продленного дня; </w:t>
      </w:r>
    </w:p>
    <w:p w:rsidR="00C1072B" w:rsidRPr="00DA52EA" w:rsidRDefault="00C1072B" w:rsidP="005B3BF3">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классное руководство (экскурсии, диспуты, круглые столы, соревнования, общественно полезные практики и т.д.); </w:t>
      </w:r>
    </w:p>
    <w:p w:rsidR="00C1072B" w:rsidRPr="00DA52EA" w:rsidRDefault="00C1072B" w:rsidP="005B3BF3">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 </w:t>
      </w:r>
    </w:p>
    <w:p w:rsidR="00C1072B" w:rsidRPr="00DA52EA" w:rsidRDefault="00C1072B" w:rsidP="005B3BF3">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4.11. Образовательный процесс в рамках федерального государственного образовательного стандарта ориентирован на формирование и оценку сформированности универсальных учебных действий.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4.12. Формы организации учебной деятельности:  классно-урочная,  лабораторно-семинарская,  лекционно-лабораторная, исследовательская.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 4.13. Методики преподавания учебных предметов ориентированы на формирование предметных,  метапредметных и личностных результатов.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Организация учебного процесса в Учреждение регламентируется: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учебным планом, разрабатываемым Учреждением самостоятельно в соответствии с региональным базисным учебным планом для общеобразовательных учреждений Свердловской  области. 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 общего образования, а также региональным базисным учебным планом для общеобразовательных учреждений Свердловской области;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годовым календарным учебным графиком, согласованным с Учредителем;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расписанием занятий, разрабатываемым и утверждаемым Учреждением в соответствии с  действующими санитарными правилами.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Учредитель и органы, осуществляющие управление в сфере образования, не вправе изменять учебный план и календарный учебный график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4.14. В дополнение к обязательным предметам учебного плана есть часть, формируемая участниками образовательного процесса, которая направлена на реализацию интересов, способностей и возможностей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4.15. Исходя из запросов обучающихся и их родителей (законных представителей), при наличии соответствующих условий, в Учреждение может быть введено обучение по различным профилям и направлениям.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4.16.   Учреждение, по желанию родителей (законных представителей)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общеобразовательных программ.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4.17.  Для обучающихся, нуждающихся в длительном лечении, детей-инвалидов, которые по состоянию здоровья не могут посещать образовательные организации, организуется индивидуальное обучение по образовательным программам начального общего, основного общего и среднего общего образования на дому, а также в Учреждении.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Основанием для организации такого обучения являются обращение родителей (законных представителей) в письменной форме в Учреждение и заключение медицинской организации.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Порядок регламентации и оформления отношений Учреждения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определяется нормативными документами.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4.18.  По согласованию с Учредителем, с учетом интересов родителей (законных представителей) обучающихся Учреждение может открывать специальные (коррекционные) классы для обучающихся с ограниченными возможностями здоровья.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 организации работы таких классов Учреждение руководствуется нормативными правовыми актами, регламентирующими обучение и воспитание детей с ограниченными возможностями здоровья, а также Положением о специальных (коррекционных) классах.</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Содержание образования в специальных (коррекционных) классах регламентируется:</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соответствующей адаптированной образовательной программой;</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учебным планом, разрабатываемым Учреждением в соответствии с Базисным учебным планом специальных (коррекционных) образовательных учреждений;</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годовым календарным учебным графиком, согласованным с Учредителем;</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расписанием занятий, разрабатываемым и утверждаемым Учреждением в соответствии с  действующими Санитарными правилам.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4.19.  Количество классов в Учреждение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4.20.  В Учреждение по запросам родителей (законных представителей) могут быть созданы группы продленного дня по согласованию с Учредителем.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 За осуществление присмотра и ухода за детьми в группах продленного дня Учреждение вправе устанавливать плату, взимаемую с родителей (законных представителей) несовершеннолетних обучающихся, размер которой устанавливается Думой </w:t>
      </w:r>
      <w:r>
        <w:rPr>
          <w:color w:val="000000"/>
          <w:sz w:val="28"/>
          <w:szCs w:val="28"/>
        </w:rPr>
        <w:t xml:space="preserve">городского округа </w:t>
      </w:r>
      <w:r w:rsidRPr="00DA52EA">
        <w:rPr>
          <w:color w:val="000000"/>
          <w:sz w:val="28"/>
          <w:szCs w:val="28"/>
        </w:rPr>
        <w:t>Нижняя Салда.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Наполняемость классов и групп продленного дня устанавливается: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количестве 25 обучающихся в общеобразовательных классах (очная форма обучения) и в группах продленного дня общеобразовательных классов;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количестве до 12 обучающихся в специальных (коррекционных) классах и в группах продленного дня специальных (коррекционных) классов.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количестве до 12 обучающихся в классах заочной, очно-заочной формы обучения.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4.21. При меньшем количестве обучающихся  Учреждение может организовывать  группы с заочной формой обучения и обучения по индивидуальным планам. При численности в классе менее 9 обучающихся освоение общеобразовательных программ осуществляется по индивидуальным планам, количество учебных часов в неделю устанавливается из расчета – 1 академический час на каждого обучающегося.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4.22. При наличии необходимых условий и средств возможно комплектование классов и групп продленного дня с меньшей наполняемостью, что определяется Учредителем.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 проведении занятий во 2 – 11 классах по иностранному языку, в 5 – 11 классах по трудовому обучению, информатике и ИКТ, физике и химии (во время проведения практических занятий), при проведении физической культуры и элективных курсов в 10 – 11 классах, осуществляется деление классов на две группы при наполняемости не менее 25 человек.</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4.23. Прием в Учреждение осуществляется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в Учреждение в части, не урегулированной законодательством об образовании.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Прием обучающихся в учреждение на обучение по общеобразовательным программам начального общего, основного общего и среднего общего образования проводится на общедоступной основе и принципах равных условий приема и для всех поступающих, которые имеют право на получение образования соответствующего уровня.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Правила приема в Учреждение  обеспечивают прием граждан, имеющих право на получение общего образования соответствующего уровня и проживающих на территории, за которой закреплено Учреждение. Не проживающим на данной территории может быть отказано в приёме только по причине отсутствия свободных мест в Учреждении.</w:t>
      </w:r>
      <w:r w:rsidRPr="00DA52EA">
        <w:rPr>
          <w:color w:val="000000"/>
          <w:sz w:val="28"/>
          <w:szCs w:val="28"/>
        </w:rPr>
        <w:br/>
      </w:r>
      <w:r>
        <w:rPr>
          <w:color w:val="000000"/>
          <w:sz w:val="28"/>
          <w:szCs w:val="28"/>
        </w:rPr>
        <w:t xml:space="preserve">          </w:t>
      </w:r>
      <w:r w:rsidRPr="00DA52EA">
        <w:rPr>
          <w:color w:val="000000"/>
          <w:sz w:val="28"/>
          <w:szCs w:val="28"/>
        </w:rPr>
        <w:t>4.24. Учреждение может осуществлять прием заявлений на прием в Учреждение в форме электронного документа с использованием информационно-телекоммуникационных сетей общего пользования в соответствии с Порядком утвержденным Учреждением .</w:t>
      </w:r>
    </w:p>
    <w:p w:rsidR="00C1072B" w:rsidRPr="00DA52EA" w:rsidRDefault="00C1072B" w:rsidP="00B73154">
      <w:pPr>
        <w:pStyle w:val="21"/>
        <w:tabs>
          <w:tab w:val="clear" w:pos="540"/>
          <w:tab w:val="left" w:pos="0"/>
        </w:tabs>
        <w:ind w:left="0" w:firstLine="720"/>
        <w:rPr>
          <w:color w:val="000000"/>
          <w:sz w:val="28"/>
          <w:szCs w:val="28"/>
        </w:rPr>
      </w:pPr>
      <w:r w:rsidRPr="00DA52EA">
        <w:rPr>
          <w:color w:val="000000"/>
          <w:sz w:val="28"/>
          <w:szCs w:val="28"/>
        </w:rPr>
        <w:t>4.25.  При приёме в первый класс предоставляются следующие документы: заявление родителей (законных представителей) ребёнка на имя директора Учреждения; медицинская карта ребёнка установленного образца;</w:t>
      </w:r>
      <w:r w:rsidRPr="00DA52EA">
        <w:rPr>
          <w:color w:val="000000"/>
          <w:sz w:val="28"/>
          <w:szCs w:val="28"/>
        </w:rPr>
        <w:br/>
        <w:t xml:space="preserve"> копии свидетельства о рождении ребенка, паспорта одного из его родителей (законных представителей</w:t>
      </w:r>
    </w:p>
    <w:p w:rsidR="00C1072B" w:rsidRPr="00DA52EA" w:rsidRDefault="00C1072B" w:rsidP="00B73154">
      <w:pPr>
        <w:pStyle w:val="21"/>
        <w:tabs>
          <w:tab w:val="clear" w:pos="540"/>
          <w:tab w:val="left" w:pos="0"/>
        </w:tabs>
        <w:ind w:left="0" w:firstLine="720"/>
        <w:rPr>
          <w:color w:val="000000"/>
          <w:sz w:val="28"/>
          <w:szCs w:val="28"/>
        </w:rPr>
      </w:pPr>
      <w:r w:rsidRPr="00DA52EA">
        <w:rPr>
          <w:color w:val="000000"/>
          <w:sz w:val="28"/>
          <w:szCs w:val="28"/>
        </w:rPr>
        <w:t>Лица, перешедшие из других образовательных учреждений, могут приниматься в соответствующий класс в течение учебного года на основании следующих  документов: заявление родителей (законных представителей) обучающегося на имя директора Учреждения (с предъявлением документа, удостоверяющего личность);</w:t>
      </w:r>
      <w:r>
        <w:rPr>
          <w:color w:val="000000"/>
          <w:sz w:val="28"/>
          <w:szCs w:val="28"/>
        </w:rPr>
        <w:t xml:space="preserve"> </w:t>
      </w:r>
      <w:r w:rsidRPr="00DA52EA">
        <w:rPr>
          <w:color w:val="000000"/>
          <w:sz w:val="28"/>
          <w:szCs w:val="28"/>
        </w:rPr>
        <w:t xml:space="preserve">личное дело обучающегося;   документ, свидетельствующий о текущей успеваемости или промежуточной аттестации на момент поступления в Учреждение, заверенный печатью образовательного учреждения, в котором учился ребенок, медицинская карта ребёнка установленного образца </w:t>
      </w:r>
    </w:p>
    <w:p w:rsidR="00C1072B" w:rsidRPr="00DA52EA" w:rsidRDefault="00C1072B" w:rsidP="005F7DCD">
      <w:pPr>
        <w:pStyle w:val="21"/>
        <w:tabs>
          <w:tab w:val="clear" w:pos="540"/>
          <w:tab w:val="left" w:pos="0"/>
        </w:tabs>
        <w:ind w:left="0" w:firstLine="720"/>
        <w:rPr>
          <w:color w:val="000000"/>
          <w:sz w:val="28"/>
          <w:szCs w:val="28"/>
        </w:rPr>
      </w:pPr>
      <w:r w:rsidRPr="00DA52EA">
        <w:rPr>
          <w:color w:val="000000"/>
          <w:sz w:val="28"/>
          <w:szCs w:val="28"/>
        </w:rPr>
        <w:t>При приёме в 10 класс (в случае, если ребёнок окончил 9 классов в другом образовательном учреждении) представляются следующие документы: заявление родителей (законных представителей) обучающегося на имя директора Учреждения (с предъявлением документа, удостоверяющего личность); аттестат об основном общем образовании; личное дело обучающегося; медицинская карта ребёнка установленного образца.</w:t>
      </w:r>
      <w:r w:rsidRPr="00DA52EA">
        <w:rPr>
          <w:color w:val="000000"/>
          <w:sz w:val="28"/>
          <w:szCs w:val="28"/>
        </w:rPr>
        <w:br/>
      </w:r>
      <w:r>
        <w:rPr>
          <w:color w:val="000000"/>
          <w:sz w:val="28"/>
          <w:szCs w:val="28"/>
        </w:rPr>
        <w:t xml:space="preserve">          </w:t>
      </w:r>
      <w:r w:rsidRPr="00DA52EA">
        <w:rPr>
          <w:color w:val="000000"/>
          <w:sz w:val="28"/>
          <w:szCs w:val="28"/>
        </w:rPr>
        <w:t>Зачисление обучающихся в Учреждение оформляется приказом директора.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4.26.   Учреждение обязано ознакомить (под подпись)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4.27. О приеме в Учреждение на обучение или для прохождения промежуточной аттестации и (или) государственной итоговой аттестации обучающихся издается приказ директора Учреждения, который является основанием возникновения образовательных отношений.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с даты приказа о приеме лица на обучение.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4.28.  Учреждение в лице  директора, с одной стороны, и родители (законные представители) несовершеннолетних обучающихся либо совершеннолетние обучающиеся с другой стороны, заключают договор об образовании, в котором должны быть указаны основные характеристики образования, в том числе вид, уровень образовательной программы, форма обучения, срок освоения образовательной программы (продолжительность обучения).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4.29.  Учебный год в Учреждение начинается 1 сентября; если это число приходится на выходной день, то учебный год начинается в первый, следующий за ним рабочий день.</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Продолжительность учебного года составляет:</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не менее 34 учебных недель для учащихся 2-11 классов с очной формой обучения (без учета государственной (итоговой) аттестации);</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36 учебных  недель с заочной, очно-заочной (вечерней) формой обучения;</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33 учебных недели для учащихся 1 классов.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 сессионном режиме организации занятий заочного обучения время проведения сессий определяется педагогическим советом с учетом конкретных условий.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Продолжительность каникул составляет:</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Для классов с очной формой обучения:</w:t>
      </w:r>
    </w:p>
    <w:p w:rsidR="00C1072B" w:rsidRPr="00DA52EA" w:rsidRDefault="00C1072B" w:rsidP="00B73154">
      <w:pPr>
        <w:pStyle w:val="21"/>
        <w:tabs>
          <w:tab w:val="clear" w:pos="540"/>
          <w:tab w:val="left" w:pos="0"/>
        </w:tabs>
        <w:ind w:left="0" w:firstLine="720"/>
        <w:rPr>
          <w:color w:val="000000"/>
          <w:sz w:val="28"/>
          <w:szCs w:val="28"/>
        </w:rPr>
      </w:pPr>
      <w:r w:rsidRPr="00DA52EA">
        <w:rPr>
          <w:color w:val="000000"/>
          <w:sz w:val="28"/>
          <w:szCs w:val="28"/>
        </w:rPr>
        <w:t>в течение учебного года - 30 календарных дней,</w:t>
      </w:r>
    </w:p>
    <w:p w:rsidR="00C1072B" w:rsidRPr="00DA52EA" w:rsidRDefault="00C1072B" w:rsidP="00B73154">
      <w:pPr>
        <w:pStyle w:val="21"/>
        <w:tabs>
          <w:tab w:val="clear" w:pos="540"/>
          <w:tab w:val="left" w:pos="0"/>
        </w:tabs>
        <w:ind w:left="0" w:firstLine="720"/>
        <w:rPr>
          <w:color w:val="000000"/>
          <w:sz w:val="28"/>
          <w:szCs w:val="28"/>
        </w:rPr>
      </w:pPr>
      <w:r w:rsidRPr="00DA52EA">
        <w:rPr>
          <w:color w:val="000000"/>
          <w:sz w:val="28"/>
          <w:szCs w:val="28"/>
        </w:rPr>
        <w:t>летние – не менее 8 недель.</w:t>
      </w:r>
    </w:p>
    <w:p w:rsidR="00C1072B" w:rsidRPr="00DA52EA" w:rsidRDefault="00C1072B" w:rsidP="00B73154">
      <w:pPr>
        <w:pStyle w:val="21"/>
        <w:tabs>
          <w:tab w:val="clear" w:pos="540"/>
          <w:tab w:val="left" w:pos="0"/>
        </w:tabs>
        <w:ind w:left="0" w:firstLine="720"/>
        <w:rPr>
          <w:color w:val="000000"/>
          <w:sz w:val="28"/>
          <w:szCs w:val="28"/>
        </w:rPr>
      </w:pPr>
      <w:r w:rsidRPr="00DA52EA">
        <w:rPr>
          <w:color w:val="000000"/>
          <w:sz w:val="28"/>
          <w:szCs w:val="28"/>
        </w:rPr>
        <w:t>для первого класса в феврале устанавливаются дополнительные каникулы - 7 календарных дней.</w:t>
      </w:r>
      <w:r w:rsidRPr="00DA52EA">
        <w:rPr>
          <w:color w:val="000000"/>
          <w:sz w:val="28"/>
          <w:szCs w:val="28"/>
        </w:rPr>
        <w:tab/>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Для классов с заочной, очно-заочной (вечерней) формой обучения:</w:t>
      </w:r>
    </w:p>
    <w:p w:rsidR="00C1072B" w:rsidRPr="00DA52EA" w:rsidRDefault="00C1072B" w:rsidP="00B73154">
      <w:pPr>
        <w:pStyle w:val="21"/>
        <w:tabs>
          <w:tab w:val="clear" w:pos="540"/>
          <w:tab w:val="left" w:pos="0"/>
        </w:tabs>
        <w:ind w:left="0" w:firstLine="720"/>
        <w:rPr>
          <w:color w:val="000000"/>
          <w:sz w:val="28"/>
          <w:szCs w:val="28"/>
        </w:rPr>
      </w:pPr>
      <w:r w:rsidRPr="00DA52EA">
        <w:rPr>
          <w:color w:val="000000"/>
          <w:sz w:val="28"/>
          <w:szCs w:val="28"/>
        </w:rPr>
        <w:t>в течение учебного года – не менее 20 календарных дней,</w:t>
      </w:r>
    </w:p>
    <w:p w:rsidR="00C1072B" w:rsidRPr="00DA52EA" w:rsidRDefault="00C1072B" w:rsidP="00B73154">
      <w:pPr>
        <w:pStyle w:val="21"/>
        <w:tabs>
          <w:tab w:val="clear" w:pos="540"/>
          <w:tab w:val="left" w:pos="0"/>
        </w:tabs>
        <w:ind w:left="0" w:firstLine="720"/>
        <w:rPr>
          <w:color w:val="000000"/>
          <w:sz w:val="28"/>
          <w:szCs w:val="28"/>
        </w:rPr>
      </w:pPr>
      <w:r w:rsidRPr="00DA52EA">
        <w:rPr>
          <w:color w:val="000000"/>
          <w:sz w:val="28"/>
          <w:szCs w:val="28"/>
        </w:rPr>
        <w:t>летние – не менее 10 недель.</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случае  вынужденной  отмены  занятий по независящим от Учреждения  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Продолжительность учебной недели составляет:</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для обучающихся 1-4 классов -  5 дней;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для обучающихся II, III ступеней– 6 дней;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Продолжительность урока:</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для обучающихся  2 - 12 классов - 40- 45 минут, </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для обучающихся  1 классов - 35 минут (сентябрь – декабрь), 40-45 минут (январь – май).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Количество уроков каждого класса в неделю определяется учебным планом. Максимальное число уроков в день для классов каждой ступени обучения определяется Санитарными нормами и Правилами для общеобразовательных учреждений.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Количество уроков:</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для обучающихся 1 классов: сентябрь – октябрь – 3 урока; ноябрь- май – 4 урока  (1 день в неделю - не более 5 уроков за счет урока физической культуры);</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для обучающихся 2 - 4-х классов - не более 5 уроков;</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для обучающихся 5 - 6-х классов - не более 6 уроков;</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для обучающихся 7 - 11-х классов - не более 7 уроков.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Продолжительность перерывов между уроками для учащихся с очной формой обучения составляет  10  минут, большой перемены (после 2 или 3 урока) – 30 минут: вместо одной большой перемены допускается после 3 и 4 урока устанавливать две перемены по  20 минут каждая.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Продолжительность перерывов между уроками для учащихся с заочной, с очно-заочной (вечерней) формой обучения составляет не менее 10  минут.</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исключительных случаях (чрезвычайная ситуация и т.п.) возможно проведение уроков продолжительностью по  30 минут без изменения  времени на перерывы.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Учреждение самостоятельно в выборе системы оценок, формы, порядка и периодичности промежуточной аттестации обучающихся в соответствии.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shd w:val="clear" w:color="auto" w:fill="FFFFFF"/>
        </w:rPr>
        <w:t>В процессе обучения (т</w:t>
      </w:r>
      <w:r w:rsidRPr="00DA52EA">
        <w:rPr>
          <w:color w:val="000000"/>
          <w:sz w:val="28"/>
          <w:szCs w:val="28"/>
        </w:rPr>
        <w:t>екущий и итоговый  контроль успеваемости, промежуточная и итоговая аттестация обучающихся)</w:t>
      </w:r>
      <w:r w:rsidRPr="00DA52EA">
        <w:rPr>
          <w:color w:val="000000"/>
          <w:sz w:val="28"/>
          <w:szCs w:val="28"/>
          <w:shd w:val="clear" w:color="auto" w:fill="FFFFFF"/>
        </w:rPr>
        <w:t xml:space="preserve"> используется следующая система оценок:</w:t>
      </w:r>
      <w:r w:rsidRPr="00DA52EA">
        <w:rPr>
          <w:color w:val="000000"/>
          <w:sz w:val="28"/>
          <w:szCs w:val="28"/>
        </w:rPr>
        <w:t xml:space="preserve">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 отлично;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 хорошо;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 удовлетворительно;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 неудовлетворительно;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shd w:val="clear" w:color="auto" w:fill="FFFFFF"/>
        </w:rPr>
        <w:t>«Зачтено», «незачтено».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Для обучающихся первых классов используется безотметочная система контроля успеваемости.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4.30. Комплексный подход к оценке результатов образования в рамках федерального государственного образовательного стандарта осуществляется через:</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оценку предметных, метапредметных и личностных результатов общего образования; </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оценку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оценку динамики образовательных достижений обучающихся; сочетание внешней и внутренней оценки как механизма обеспечения качества образования; </w:t>
      </w:r>
    </w:p>
    <w:p w:rsidR="00C1072B" w:rsidRPr="00DA52EA" w:rsidRDefault="00C1072B" w:rsidP="00B73154">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использование персонифицированных процедур итоговой оценки и аттестации обучающихся.</w:t>
      </w:r>
    </w:p>
    <w:p w:rsidR="00C1072B" w:rsidRPr="00DA52EA" w:rsidRDefault="00C1072B" w:rsidP="00B73154">
      <w:pPr>
        <w:shd w:val="clear" w:color="auto" w:fill="FFFFFF"/>
        <w:spacing w:line="210" w:lineRule="atLeast"/>
        <w:ind w:left="360" w:firstLine="360"/>
        <w:jc w:val="both"/>
        <w:rPr>
          <w:rFonts w:ascii="Tahoma" w:hAnsi="Tahoma" w:cs="Tahoma"/>
          <w:color w:val="000000"/>
          <w:sz w:val="28"/>
          <w:szCs w:val="28"/>
        </w:rPr>
      </w:pPr>
      <w:r w:rsidRPr="00DA52EA">
        <w:rPr>
          <w:color w:val="000000"/>
          <w:sz w:val="28"/>
          <w:szCs w:val="28"/>
        </w:rPr>
        <w:t>4.31. Устанавливается следующий порядок промежуточной аттестации:</w:t>
      </w:r>
    </w:p>
    <w:p w:rsidR="00C1072B" w:rsidRPr="00DA52EA" w:rsidRDefault="00C1072B" w:rsidP="00B73154">
      <w:pPr>
        <w:shd w:val="clear" w:color="auto" w:fill="FFFFFF"/>
        <w:spacing w:line="210" w:lineRule="atLeast"/>
        <w:ind w:left="360" w:firstLine="360"/>
        <w:jc w:val="both"/>
        <w:rPr>
          <w:rFonts w:ascii="Tahoma" w:hAnsi="Tahoma" w:cs="Tahoma"/>
          <w:color w:val="000000"/>
          <w:sz w:val="28"/>
          <w:szCs w:val="28"/>
        </w:rPr>
      </w:pPr>
      <w:r w:rsidRPr="00DA52EA">
        <w:rPr>
          <w:color w:val="000000"/>
          <w:sz w:val="28"/>
          <w:szCs w:val="28"/>
        </w:rPr>
        <w:t>в 2–9-х классах — один раз в четверть;</w:t>
      </w:r>
    </w:p>
    <w:p w:rsidR="00C1072B" w:rsidRPr="00DA52EA" w:rsidRDefault="00C1072B" w:rsidP="00B73154">
      <w:pPr>
        <w:shd w:val="clear" w:color="auto" w:fill="FFFFFF"/>
        <w:spacing w:line="210" w:lineRule="atLeast"/>
        <w:ind w:left="360" w:firstLine="360"/>
        <w:jc w:val="both"/>
        <w:rPr>
          <w:rFonts w:ascii="Tahoma" w:hAnsi="Tahoma" w:cs="Tahoma"/>
          <w:color w:val="000000"/>
          <w:sz w:val="28"/>
          <w:szCs w:val="28"/>
        </w:rPr>
      </w:pPr>
      <w:r w:rsidRPr="00DA52EA">
        <w:rPr>
          <w:color w:val="000000"/>
          <w:sz w:val="28"/>
          <w:szCs w:val="28"/>
        </w:rPr>
        <w:t>в 10–11-х классах — один раз в полугодие.</w:t>
      </w:r>
    </w:p>
    <w:p w:rsidR="00C1072B" w:rsidRPr="00DA52EA" w:rsidRDefault="00C1072B" w:rsidP="00B73154">
      <w:pPr>
        <w:shd w:val="clear" w:color="auto" w:fill="FFFFFF"/>
        <w:spacing w:line="210" w:lineRule="atLeast"/>
        <w:ind w:firstLine="720"/>
        <w:jc w:val="both"/>
        <w:rPr>
          <w:rFonts w:ascii="Tahoma" w:hAnsi="Tahoma" w:cs="Tahoma"/>
          <w:color w:val="000000"/>
          <w:sz w:val="28"/>
          <w:szCs w:val="28"/>
        </w:rPr>
      </w:pPr>
      <w:r w:rsidRPr="00DA52EA">
        <w:rPr>
          <w:color w:val="000000"/>
          <w:sz w:val="28"/>
          <w:szCs w:val="28"/>
        </w:rPr>
        <w:t>Обучающиеся на ступенях начального общего, основного общего и среднего общего образования, освоившие в полном объеме образовательные программы, переводятся в следующий класс. Перевод в следующий класс осуществляется по решению педагогического совета. Обучающиеся, имеющие по итогам учебного года академическую задолженность по одному предмету, переводятся в следующий класс условно и обязаны ликвидировать академическую задолженность в течение следующего учебного года. Учреждение создает условия обучающимся для ликвидации этой задолженности и обеспечивает контроль за своевременностью ее ликвидации.</w:t>
      </w:r>
    </w:p>
    <w:p w:rsidR="00C1072B" w:rsidRPr="00DA52EA" w:rsidRDefault="00C1072B" w:rsidP="00B73154">
      <w:pPr>
        <w:shd w:val="clear" w:color="auto" w:fill="FFFFFF"/>
        <w:spacing w:line="210" w:lineRule="atLeast"/>
        <w:ind w:firstLine="720"/>
        <w:jc w:val="both"/>
        <w:rPr>
          <w:rFonts w:ascii="Tahoma" w:hAnsi="Tahoma" w:cs="Tahoma"/>
          <w:color w:val="000000"/>
          <w:sz w:val="28"/>
          <w:szCs w:val="28"/>
        </w:rPr>
      </w:pPr>
      <w:r w:rsidRPr="00DA52EA">
        <w:rPr>
          <w:color w:val="000000"/>
          <w:sz w:val="28"/>
          <w:szCs w:val="28"/>
        </w:rPr>
        <w:t>Основной формой промежуточной аттестации является контроль в конце учебного года в виде контрольных работ, зачётов.</w:t>
      </w:r>
    </w:p>
    <w:p w:rsidR="00C1072B" w:rsidRPr="00DA52EA" w:rsidRDefault="00C1072B" w:rsidP="00B73154">
      <w:pPr>
        <w:shd w:val="clear" w:color="auto" w:fill="FFFFFF"/>
        <w:spacing w:line="210" w:lineRule="atLeast"/>
        <w:ind w:firstLine="720"/>
        <w:jc w:val="both"/>
        <w:rPr>
          <w:rFonts w:ascii="Tahoma" w:hAnsi="Tahoma" w:cs="Tahoma"/>
          <w:color w:val="000000"/>
          <w:sz w:val="28"/>
          <w:szCs w:val="28"/>
        </w:rPr>
      </w:pPr>
      <w:r w:rsidRPr="00DA52EA">
        <w:rPr>
          <w:color w:val="000000"/>
          <w:sz w:val="28"/>
          <w:szCs w:val="28"/>
        </w:rPr>
        <w:t>Обучающиеся на ступенях начального общего и основного общего образования, не освоившие образовательную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 Обучающиеся первого класса на повторное обучение не оставляются.</w:t>
      </w:r>
    </w:p>
    <w:p w:rsidR="00C1072B" w:rsidRPr="00DA52EA" w:rsidRDefault="00C1072B" w:rsidP="00B73154">
      <w:pPr>
        <w:shd w:val="clear" w:color="auto" w:fill="FFFFFF"/>
        <w:spacing w:line="210" w:lineRule="atLeast"/>
        <w:ind w:firstLine="720"/>
        <w:jc w:val="both"/>
        <w:rPr>
          <w:rFonts w:ascii="Tahoma" w:hAnsi="Tahoma" w:cs="Tahoma"/>
          <w:color w:val="000000"/>
          <w:sz w:val="28"/>
          <w:szCs w:val="28"/>
        </w:rPr>
      </w:pPr>
      <w:r w:rsidRPr="00DA52EA">
        <w:rPr>
          <w:color w:val="000000"/>
          <w:sz w:val="28"/>
          <w:szCs w:val="28"/>
        </w:rPr>
        <w:t>Обучающиеся на ступени среднего общего образования, не освоившие образовательную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продолжают получать образование в иных формах.</w:t>
      </w:r>
    </w:p>
    <w:p w:rsidR="00C1072B" w:rsidRPr="00DA52EA" w:rsidRDefault="00C1072B" w:rsidP="00F429F0">
      <w:pPr>
        <w:shd w:val="clear" w:color="auto" w:fill="FFFFFF"/>
        <w:spacing w:line="210" w:lineRule="atLeast"/>
        <w:ind w:firstLine="720"/>
        <w:jc w:val="both"/>
        <w:rPr>
          <w:rFonts w:ascii="Tahoma" w:hAnsi="Tahoma" w:cs="Tahoma"/>
          <w:color w:val="000000"/>
          <w:sz w:val="28"/>
          <w:szCs w:val="28"/>
        </w:rPr>
      </w:pPr>
      <w:r w:rsidRPr="00DA52EA">
        <w:rPr>
          <w:color w:val="000000"/>
          <w:sz w:val="28"/>
          <w:szCs w:val="28"/>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C1072B" w:rsidRPr="00DA52EA" w:rsidRDefault="00C1072B" w:rsidP="00F429F0">
      <w:pPr>
        <w:pStyle w:val="21"/>
        <w:tabs>
          <w:tab w:val="clear" w:pos="540"/>
          <w:tab w:val="left" w:pos="0"/>
        </w:tabs>
        <w:ind w:left="0" w:firstLine="720"/>
        <w:rPr>
          <w:color w:val="000000"/>
          <w:sz w:val="28"/>
          <w:szCs w:val="28"/>
        </w:rPr>
      </w:pPr>
      <w:r w:rsidRPr="00DA52EA">
        <w:rPr>
          <w:color w:val="000000"/>
          <w:sz w:val="28"/>
          <w:szCs w:val="28"/>
        </w:rPr>
        <w:t xml:space="preserve"> В случае несогласия обучающегося, его родителей (законных представителей) с результатами промежуточной аттестации или с оценкой знаний по предмету за четверть, полугодие или учебный год, им предоставляется право обратиться в конфликтную комиссию Учреждения по вопросам разрешения споров между участниками образовательного процесса, пройти повторную аттестацию по соответствующему предмету.</w:t>
      </w:r>
    </w:p>
    <w:p w:rsidR="00C1072B" w:rsidRPr="00DA52EA" w:rsidRDefault="00C1072B" w:rsidP="00F429F0">
      <w:pPr>
        <w:pStyle w:val="21"/>
        <w:tabs>
          <w:tab w:val="clear" w:pos="540"/>
          <w:tab w:val="left" w:pos="0"/>
        </w:tabs>
        <w:ind w:left="0" w:firstLine="720"/>
        <w:rPr>
          <w:color w:val="000000"/>
          <w:sz w:val="28"/>
          <w:szCs w:val="28"/>
        </w:rPr>
      </w:pPr>
      <w:r w:rsidRPr="00DA52EA">
        <w:rPr>
          <w:color w:val="000000"/>
          <w:sz w:val="28"/>
          <w:szCs w:val="28"/>
        </w:rPr>
        <w:t>При несогласии с результатами повторной аттестации обучающемуся, его родителям (законным представителям) предоставляется право обратиться в органы управления образованием.</w:t>
      </w:r>
    </w:p>
    <w:p w:rsidR="00C1072B" w:rsidRPr="00DA52EA" w:rsidRDefault="00C1072B" w:rsidP="00F429F0">
      <w:pPr>
        <w:pStyle w:val="21"/>
        <w:tabs>
          <w:tab w:val="clear" w:pos="540"/>
          <w:tab w:val="left" w:pos="0"/>
        </w:tabs>
        <w:ind w:left="0" w:firstLine="720"/>
        <w:rPr>
          <w:color w:val="000000"/>
          <w:sz w:val="28"/>
          <w:szCs w:val="28"/>
        </w:rPr>
      </w:pPr>
      <w:r w:rsidRPr="00DA52EA">
        <w:rPr>
          <w:color w:val="000000"/>
          <w:sz w:val="28"/>
          <w:szCs w:val="28"/>
        </w:rPr>
        <w:t>4.32.</w:t>
      </w:r>
      <w:r>
        <w:rPr>
          <w:color w:val="000000"/>
          <w:sz w:val="28"/>
          <w:szCs w:val="28"/>
        </w:rPr>
        <w:t xml:space="preserve"> </w:t>
      </w:r>
      <w:r w:rsidRPr="00DA52EA">
        <w:rPr>
          <w:color w:val="000000"/>
          <w:sz w:val="28"/>
          <w:szCs w:val="28"/>
        </w:rPr>
        <w:t>Итоговая оценка в рамках федерального государственного образовательного стандарта формируется из двух составляющих: результатов промежуточной аттестации и государственной (итоговой) аттестации выпускников.</w:t>
      </w:r>
    </w:p>
    <w:p w:rsidR="00C1072B" w:rsidRPr="00DA52EA" w:rsidRDefault="00C1072B" w:rsidP="00F429F0">
      <w:pPr>
        <w:pStyle w:val="21"/>
        <w:tabs>
          <w:tab w:val="clear" w:pos="540"/>
          <w:tab w:val="left" w:pos="0"/>
        </w:tabs>
        <w:ind w:left="0" w:firstLine="720"/>
        <w:rPr>
          <w:color w:val="000000"/>
          <w:sz w:val="28"/>
          <w:szCs w:val="28"/>
        </w:rPr>
      </w:pPr>
      <w:r w:rsidRPr="00DA52EA">
        <w:rPr>
          <w:color w:val="000000"/>
          <w:sz w:val="28"/>
          <w:szCs w:val="28"/>
        </w:rPr>
        <w:t>Обучающиеся, успешно освоившие в полном объеме общеобразовательные программы учебного года, переводятся в следующий класс.</w:t>
      </w:r>
    </w:p>
    <w:p w:rsidR="00C1072B" w:rsidRPr="00DA52EA" w:rsidRDefault="00C1072B" w:rsidP="00F429F0">
      <w:pPr>
        <w:pStyle w:val="21"/>
        <w:tabs>
          <w:tab w:val="clear" w:pos="540"/>
          <w:tab w:val="left" w:pos="0"/>
        </w:tabs>
        <w:ind w:left="0" w:firstLine="720"/>
        <w:rPr>
          <w:color w:val="000000"/>
          <w:sz w:val="28"/>
          <w:szCs w:val="28"/>
        </w:rPr>
      </w:pPr>
      <w:r w:rsidRPr="00DA52EA">
        <w:rPr>
          <w:color w:val="000000"/>
          <w:sz w:val="28"/>
          <w:szCs w:val="28"/>
        </w:rPr>
        <w:t>Перевод обучающегося в следующий класс производится по решению Педагогического совета Учреждения в соответствии с утвержденным локальным актом Учреждения.</w:t>
      </w:r>
    </w:p>
    <w:p w:rsidR="00C1072B" w:rsidRPr="00DA52EA" w:rsidRDefault="00C1072B" w:rsidP="00F429F0">
      <w:pPr>
        <w:pStyle w:val="21"/>
        <w:tabs>
          <w:tab w:val="clear" w:pos="540"/>
          <w:tab w:val="left" w:pos="0"/>
        </w:tabs>
        <w:ind w:left="0" w:firstLine="720"/>
        <w:rPr>
          <w:color w:val="000000"/>
          <w:sz w:val="28"/>
          <w:szCs w:val="28"/>
        </w:rPr>
      </w:pPr>
      <w:r w:rsidRPr="00DA52EA">
        <w:rPr>
          <w:color w:val="000000"/>
          <w:sz w:val="28"/>
          <w:szCs w:val="28"/>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C1072B" w:rsidRPr="00DA52EA" w:rsidRDefault="00C1072B" w:rsidP="00F429F0">
      <w:pPr>
        <w:pStyle w:val="21"/>
        <w:tabs>
          <w:tab w:val="clear" w:pos="540"/>
          <w:tab w:val="left" w:pos="0"/>
        </w:tabs>
        <w:ind w:left="0" w:firstLine="720"/>
        <w:rPr>
          <w:color w:val="000000"/>
          <w:sz w:val="28"/>
          <w:szCs w:val="28"/>
        </w:rPr>
      </w:pPr>
      <w:r w:rsidRPr="00DA52EA">
        <w:rPr>
          <w:color w:val="000000"/>
          <w:sz w:val="28"/>
          <w:szCs w:val="28"/>
        </w:rPr>
        <w:t>4.33. Освоение основных образовательных программ основного общего и среднего общего образования завершается обязательной государственной итоговой аттестацией.</w:t>
      </w:r>
    </w:p>
    <w:p w:rsidR="00C1072B" w:rsidRPr="00DA52EA" w:rsidRDefault="00C1072B" w:rsidP="00F429F0">
      <w:pPr>
        <w:pStyle w:val="21"/>
        <w:tabs>
          <w:tab w:val="clear" w:pos="540"/>
          <w:tab w:val="left" w:pos="0"/>
        </w:tabs>
        <w:ind w:left="0" w:firstLine="720"/>
        <w:rPr>
          <w:color w:val="000000"/>
          <w:sz w:val="28"/>
          <w:szCs w:val="28"/>
        </w:rPr>
      </w:pPr>
      <w:r w:rsidRPr="00DA52EA">
        <w:rPr>
          <w:color w:val="000000"/>
          <w:sz w:val="28"/>
          <w:szCs w:val="28"/>
        </w:rPr>
        <w:t>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Формы государственной итоговой аттестации, порядок проведения такой аттестации по соответствующим образовательным программа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Выпускникам Учреждения, прошедшим государственную итоговую аттестацию в форме единого государственного экзамена, выдается свидетельство о результатах, форма и порядок выдачи которого устанавливаются Министерством образования и науки РФ.</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Выпускникам Учреждения, прошедшим государственную итоговую аттестацию в форме основного государственного экзамена, выдается свидетельство о результатах, форма и порядок выдачи которого устанавливаются Министерством образования и науки РФ</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Иные формы проведения государственной итоговой аттестации могут быть установлены в соответствии с законодательством для обучающихся с ограниченными возможностями здоровья, детей-инвалидов по общеобразовательным программам основного и среднего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Выпускникам Учреждения, прошедшим государственную итоговую аттестацию, выдаются документы государственного образца, подтверждающие получение основного общего и среднего общего образования, заверенные гербовой печатью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Лицам,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об обучении  установленного образца,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C1072B" w:rsidRPr="00DA52EA" w:rsidRDefault="00C1072B" w:rsidP="00F429F0">
      <w:pPr>
        <w:shd w:val="clear" w:color="auto" w:fill="FFFFFF"/>
        <w:spacing w:line="210" w:lineRule="atLeast"/>
        <w:ind w:firstLine="720"/>
        <w:jc w:val="both"/>
        <w:rPr>
          <w:rFonts w:ascii="Tahoma" w:hAnsi="Tahoma" w:cs="Tahoma"/>
          <w:color w:val="000000"/>
          <w:sz w:val="28"/>
          <w:szCs w:val="28"/>
        </w:rPr>
      </w:pPr>
      <w:r w:rsidRPr="00DA52EA">
        <w:rPr>
          <w:color w:val="000000"/>
          <w:sz w:val="28"/>
          <w:szCs w:val="28"/>
        </w:rPr>
        <w:t>Выпускникам Учреждения, прошедшим государственную (итоговую) аттестацию, выдаётся документ государственного образца об уровне образования, заверенный печатью Учреждения, при условии его аккредитации.</w:t>
      </w:r>
    </w:p>
    <w:p w:rsidR="00C1072B" w:rsidRPr="00DA52EA" w:rsidRDefault="00C1072B" w:rsidP="00F429F0">
      <w:pPr>
        <w:shd w:val="clear" w:color="auto" w:fill="FFFFFF"/>
        <w:spacing w:line="210" w:lineRule="atLeast"/>
        <w:ind w:firstLine="720"/>
        <w:jc w:val="both"/>
        <w:rPr>
          <w:rFonts w:ascii="Tahoma" w:hAnsi="Tahoma" w:cs="Tahoma"/>
          <w:color w:val="000000"/>
          <w:sz w:val="28"/>
          <w:szCs w:val="28"/>
        </w:rPr>
      </w:pPr>
      <w:r w:rsidRPr="00DA52EA">
        <w:rPr>
          <w:color w:val="000000"/>
          <w:sz w:val="28"/>
          <w:szCs w:val="28"/>
        </w:rPr>
        <w:t xml:space="preserve">Выпускники, достигшие особых успехов при освоении образовательной программы среднего общего образования, награждаются серебряной или золотой медалью.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r>
        <w:rPr>
          <w:color w:val="000000"/>
          <w:sz w:val="28"/>
          <w:szCs w:val="28"/>
        </w:rPr>
        <w:t xml:space="preserve">           </w:t>
      </w:r>
      <w:r w:rsidRPr="00DA52EA">
        <w:rPr>
          <w:color w:val="000000"/>
          <w:sz w:val="28"/>
          <w:szCs w:val="28"/>
        </w:rPr>
        <w:t>Обучающиеся переводных классов, имеющие по всем предметам, изучавшимся в этом классе, отличные четвертные  и годовые отметки, награждаются похвальным листом «За отличные успехи в учении».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4.34.  Порядок и основания перевода и отчисления обучающихся из Учреждения регламентируются действующим законодательством об образовании и  Положением о правилах отчисления и перевода обучающихся из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Перевод из Учреждения в другое общеобразовательное учреждение производится:</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по желанию обучающихся или родителей (законных представителей) несовершеннолетних обучающихся;</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при изменении места жительства;</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на основании медицинского заключения о состоянии здоровья обучающегося, требующего обучения в специализированной образовательной организации.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основного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1072B" w:rsidRPr="00DA52EA" w:rsidRDefault="00C1072B" w:rsidP="00052495">
      <w:pPr>
        <w:pStyle w:val="21"/>
        <w:tabs>
          <w:tab w:val="clear" w:pos="540"/>
          <w:tab w:val="left" w:pos="0"/>
        </w:tabs>
        <w:ind w:left="0" w:firstLine="720"/>
        <w:rPr>
          <w:color w:val="000000"/>
          <w:sz w:val="28"/>
          <w:szCs w:val="28"/>
        </w:rPr>
      </w:pPr>
    </w:p>
    <w:p w:rsidR="00C1072B" w:rsidRDefault="00C1072B" w:rsidP="00052495">
      <w:pPr>
        <w:pStyle w:val="21"/>
        <w:tabs>
          <w:tab w:val="clear" w:pos="540"/>
          <w:tab w:val="left" w:pos="0"/>
        </w:tabs>
        <w:ind w:left="0" w:firstLine="720"/>
        <w:jc w:val="center"/>
        <w:rPr>
          <w:b/>
          <w:color w:val="000000"/>
          <w:sz w:val="28"/>
          <w:szCs w:val="28"/>
        </w:rPr>
      </w:pPr>
      <w:r w:rsidRPr="00DA52EA">
        <w:rPr>
          <w:color w:val="000000"/>
          <w:sz w:val="28"/>
          <w:szCs w:val="28"/>
        </w:rPr>
        <w:t xml:space="preserve"> </w:t>
      </w:r>
      <w:r w:rsidRPr="00DA52EA">
        <w:rPr>
          <w:b/>
          <w:color w:val="000000"/>
          <w:sz w:val="28"/>
          <w:szCs w:val="28"/>
        </w:rPr>
        <w:t>5. Участники образовательного процесса</w:t>
      </w:r>
    </w:p>
    <w:p w:rsidR="00C1072B" w:rsidRPr="00DA52EA" w:rsidRDefault="00C1072B" w:rsidP="00052495">
      <w:pPr>
        <w:pStyle w:val="21"/>
        <w:tabs>
          <w:tab w:val="clear" w:pos="540"/>
          <w:tab w:val="left" w:pos="0"/>
        </w:tabs>
        <w:ind w:left="0" w:firstLine="720"/>
        <w:jc w:val="center"/>
        <w:rPr>
          <w:b/>
          <w:color w:val="000000"/>
          <w:sz w:val="28"/>
          <w:szCs w:val="28"/>
        </w:rPr>
      </w:pP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  К участникам образовательного процесса относятся:</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обучающиеся;</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родители (законные представители) несовершеннолетних обучающихся;</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педагогические работники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 Права и обязанности участников образовательного процесса устанавливаются действующим законодательством Российской Федерации, настоящим Уставом, соответствующими договорами и локальными нормативными актами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5.3. Взаимоотношения между участниками образовательного процесса строятся на основе сотрудничества, уважения личности, приоритета общечеловеческих ценностей.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5.4.  Участники образовательного процесса имеют право на обращение к администрации Учреждения и в другие инстанции в соответствии с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5.5. Дисциплина в Учреждение поддерживается на основе уважения человеческого достоинства всех участников образовательного процесса.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Применение методов физического и психического насилия по отношению к участникам образовательного процесса не допускается.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5.6. Обучающимся Учреждения предоставляются академические права на: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обучение по индивидуальному учебному плану, в том числе ускоренное обучение, в пределах осваиваемой общеобразовательной программы в порядке, установленном локальными нормативными актами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освоение наряду с учебными предметами, курсами, дисциплинами (модулями) по осваиваемой общеобразовательной программе любых других учебных предметов, курсов, дисциплин (модулей), преподаваемых в Учреждение, в установленном  Учреждением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зачет Учреждением в установленном им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свободу совести, информации, свободное выражение собственных взглядов и убеждений;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9) каникулы </w:t>
      </w:r>
      <w:r w:rsidRPr="00DA52EA">
        <w:rPr>
          <w:color w:val="000000"/>
          <w:sz w:val="28"/>
          <w:szCs w:val="28"/>
        </w:rPr>
        <w:sym w:font="Symbol" w:char="F02D"/>
      </w:r>
      <w:r w:rsidRPr="00DA52EA">
        <w:rPr>
          <w:color w:val="000000"/>
          <w:sz w:val="28"/>
          <w:szCs w:val="28"/>
        </w:rPr>
        <w:t xml:space="preserve">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перевод в другую образовательную организацию, реализующую образовательную программу соответствующего уровня, в установленном порядке;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11) участие в управлении Учреждением в порядке, установленном настоящим Уставом;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12)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Учреждение;</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13) </w:t>
      </w:r>
      <w:r w:rsidRPr="00DA52EA">
        <w:rPr>
          <w:color w:val="000000"/>
          <w:sz w:val="28"/>
          <w:szCs w:val="28"/>
        </w:rPr>
        <w:t>обжалование актов Учреждения в установленном законодательством Российской Федерации порядке;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14) бесплатное пользование библиотечно-информационными ресурсами, учебной базой Учреждения, спортивными объектами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17) иные академические права, предусмотренные действующим законодательством, иными нормативными правовыми актами Российской Федерации, локальными нормативными актами.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5.7.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5.8.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5.9.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5.10.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5.11.  Обучающимся Учреждения,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5.12. Пользование учебниками и учебными пособиями обучающимися, осваивающими учебные предметы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 Учреждением.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5.13. Обучающимся предоставляются следующие меры социальной поддержки и стимулирования: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обеспечение бесплатным питанием в случаях и порядке, которые установлены федеральными законами, законами субъектов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транспортное обеспечение  в соответствии со статьей 40 Федерального Закона Российской Федерации «Об образовании в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получение стипендий, материальной помощи и других денежных выплат, предусмотренных законодательством об образовании;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иные меры социальной поддержки, предусмотренные нормативными правовыми актами Российской Федерации и нормативными правовыми актами субъекта РФ – Свердловской области,  правовыми актами органов местного самоуправления, локальными нормативными актами.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5.14.  Обучающиеся Учреждения обязаны: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выполнять требования настоящего Устава, Правил для учащихся, Правил внутреннего распорядка Учреждения, иных локальных нормативных актов Учреждения по вопросам организации и осуществления образовательной деятельности, а также правила техники безопасности, санитарии и гигиены;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бережно относиться к имуществу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иные обязанности обучающихся, не предусмотренные настоящим пунктом, устанавливаются Федеральным законом «Об образовании в Российской Федерации», иными федеральными законами, договором об образовании.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5.15.  За неисполнение или нарушение настоящего Устава, правил внутреннего распорядка и иных локальных нормативных актов Учреждения по вопросам организации и осуществления образовательной деятельности к обучающимся могут быть применены меры дисциплинарного взыскания </w:t>
      </w:r>
      <w:r w:rsidRPr="00DA52EA">
        <w:rPr>
          <w:color w:val="000000"/>
          <w:sz w:val="28"/>
          <w:szCs w:val="28"/>
        </w:rPr>
        <w:sym w:font="Symbol" w:char="F02D"/>
      </w:r>
      <w:r w:rsidRPr="00DA52EA">
        <w:rPr>
          <w:color w:val="000000"/>
          <w:sz w:val="28"/>
          <w:szCs w:val="28"/>
        </w:rPr>
        <w:t xml:space="preserve"> замечание, выговор, отчисление из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Не допускается применение мер дисциплинарного взыскания к обучающимся во время их болезни, каникул.</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5.16. За неоднократное совершение дисциплинарных проступков по решению Учреждения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Учреждение,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5.17.</w:t>
      </w:r>
      <w:r>
        <w:rPr>
          <w:color w:val="000000"/>
          <w:sz w:val="28"/>
          <w:szCs w:val="28"/>
        </w:rPr>
        <w:t xml:space="preserve"> </w:t>
      </w:r>
      <w:r w:rsidRPr="00DA52EA">
        <w:rPr>
          <w:color w:val="000000"/>
          <w:sz w:val="28"/>
          <w:szCs w:val="28"/>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5.18.</w:t>
      </w:r>
      <w:r>
        <w:rPr>
          <w:color w:val="000000"/>
          <w:sz w:val="28"/>
          <w:szCs w:val="28"/>
        </w:rPr>
        <w:t xml:space="preserve"> </w:t>
      </w:r>
      <w:r w:rsidRPr="00DA52EA">
        <w:rPr>
          <w:color w:val="000000"/>
          <w:sz w:val="28"/>
          <w:szCs w:val="28"/>
        </w:rPr>
        <w:t>Родители (законные представители) несовершеннолетних обучающихся имеют право: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консультации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защищать права и законные интересы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принимать участие в управлении Учреждением в форме, определяемой настоящим Уставом и локальными нормативными актами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присутствовать при обследовании детей психолого-медико-педагогической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9) вносить добровольные пожертвования на улучшение учебно-образовательного процесса, материально-технического обеспечения Учреждения, улучшение условий обучения в соответствии с Порядком, утвержденным Учреждением.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5.19. Родители (законные представители) несовершеннолетних обучающихся обязаны: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обеспечить получение детьми общего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уважать честь и достоинство обучающихся и работников организации, осуществляющей образовательную деятельность.</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5.20. 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5.21. За неисполнение или ненадлежащее исполнение обязанностей, установленных  Федеральным законом «Об образовании в Российской Федерации»,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5.22.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направлять в органы управления Учреждением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использовать не запрещенные законодательством Российской Федерации иные способы защиты прав и законных интересов.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5.23. 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5.24.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Комиссия по урегулированию споров между участниками образовательных отношений создается в Учреждение из равного числа представителей совершеннолетних обучающихся, родителей (законных представителей) несовершеннолетних обучающихся, работников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Учреждение и подлежит исполнению в сроки, предусмотренные указанным решением.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5.25.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Трудовом кодексе Российской Федерации, законе «Об образовании в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5.26. </w:t>
      </w:r>
      <w:r w:rsidRPr="00DA52EA">
        <w:rPr>
          <w:color w:val="000000"/>
          <w:sz w:val="28"/>
          <w:szCs w:val="28"/>
        </w:rPr>
        <w:t>Педагогические работники пользуются следующими академическими правами и свободами: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свобода преподавания, свободное выражение своего мнения, свобода от вмешательства в профессиональную деятельность;</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свобода выбора и использования педагогически обоснованных форм, средств, методов обучения и воспитания;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9) 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12) право на обращение в комиссию по урегулированию споров между участниками образовательных отношений;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5.27.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5.28.  Педагогические работники имеют следующие трудовые права и социальные гарантии: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право на сокращенную продолжительность рабочего времени;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C1072B" w:rsidRPr="00DA52EA" w:rsidRDefault="00C1072B" w:rsidP="00052495">
      <w:pPr>
        <w:pStyle w:val="21"/>
        <w:tabs>
          <w:tab w:val="clear" w:pos="540"/>
          <w:tab w:val="left" w:pos="0"/>
        </w:tabs>
        <w:ind w:left="0" w:firstLine="720"/>
        <w:rPr>
          <w:color w:val="000000"/>
          <w:sz w:val="28"/>
          <w:szCs w:val="28"/>
        </w:rPr>
      </w:pPr>
      <w:bookmarkStart w:id="0" w:name="Par788"/>
      <w:bookmarkEnd w:id="0"/>
      <w:r w:rsidRPr="00DA52EA">
        <w:rPr>
          <w:color w:val="000000"/>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072B" w:rsidRPr="00DA52EA" w:rsidRDefault="00C1072B" w:rsidP="00052495">
      <w:pPr>
        <w:pStyle w:val="21"/>
        <w:tabs>
          <w:tab w:val="clear" w:pos="540"/>
          <w:tab w:val="left" w:pos="0"/>
        </w:tabs>
        <w:ind w:left="0" w:firstLine="720"/>
        <w:rPr>
          <w:color w:val="000000"/>
          <w:sz w:val="28"/>
          <w:szCs w:val="28"/>
        </w:rPr>
      </w:pPr>
      <w:bookmarkStart w:id="1" w:name="Par790"/>
      <w:bookmarkEnd w:id="1"/>
      <w:r w:rsidRPr="00DA52EA">
        <w:rPr>
          <w:color w:val="000000"/>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представление в установленном порядке особо отличившихся работников Учреждения к награждению благодарственными письмами, почётными грамотами Главы города, Министерства общего и профессионального образования Свердловской области, Министерства образования и науки РФ, к присвоению почётных званий и правительственных наград;</w:t>
      </w:r>
      <w:r w:rsidRPr="00DA52EA">
        <w:rPr>
          <w:color w:val="000000"/>
          <w:sz w:val="28"/>
          <w:szCs w:val="28"/>
        </w:rPr>
        <w:br/>
        <w:t>8)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5.29.  Педагогические работники обязаны: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соблюдать правовые, нравственные и этические нормы, следовать требованиям профессиональной этики;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уважать честь и достоинство обучающихся и других участников образовательных отношений;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применять педагогически обоснованные и обеспечивающие высокое качество образования формы, методы обучения и воспитания;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систематически повышать свой профессиональный уровень;</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проходить аттестацию на соответствие занимаемой должности в порядке, установленном законодательством об образовании;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11) соблюдать настоящий Устав, правила внутреннего трудового распорядка, локальные нормативные акты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5.30. Педагогический работник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5.31.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 xml:space="preserve">5.32. </w:t>
      </w:r>
      <w:r w:rsidRPr="00DA52EA">
        <w:rPr>
          <w:color w:val="000000"/>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5.33.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и по желанию педагогических работников в целях установления квалификационной категории.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5.34.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по согласованию с федеральным органом исполнительской власти, осуществляющим функции по выработке государственной политики и нормативно - правовому регулированию в сфере труда.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5.35.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Конкретные трудовые (должностные) обязанности педагогических работников определяются трудовыми договорами и должностными инструкциями.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 5.36. Педагогические работники принимаются на работу в Учреждение в соответствии с трудовым законодательством Российской Федерации.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 приеме на работу педагогические работники обязаны представить следующие документы:</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паспорт или иной документ, удостоверяющий личность;</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страховое </w:t>
      </w:r>
      <w:hyperlink r:id="rId17" w:history="1">
        <w:r w:rsidRPr="00DA52EA">
          <w:rPr>
            <w:color w:val="000000"/>
            <w:sz w:val="28"/>
            <w:szCs w:val="28"/>
          </w:rPr>
          <w:t>свидетельство</w:t>
        </w:r>
      </w:hyperlink>
      <w:r w:rsidRPr="00DA52EA">
        <w:rPr>
          <w:color w:val="000000"/>
          <w:sz w:val="28"/>
          <w:szCs w:val="28"/>
        </w:rPr>
        <w:t xml:space="preserve"> государственного пенсионного страхования;</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документы воинского учета - для военнообязанных и лиц, подлежащих призыву на военную службу;</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8" w:history="1">
        <w:r w:rsidRPr="00DA52EA">
          <w:rPr>
            <w:color w:val="000000"/>
            <w:sz w:val="28"/>
            <w:szCs w:val="28"/>
          </w:rPr>
          <w:t>порядке</w:t>
        </w:r>
      </w:hyperlink>
      <w:r w:rsidRPr="00DA52EA">
        <w:rPr>
          <w:color w:val="000000"/>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трудовым законодательством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5.37. При приёме на работу администрация Учреждения знакомит принимаемого педагога под роспись со следующими документами:</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коллективным договором;</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Уставом Учреждения;</w:t>
      </w:r>
    </w:p>
    <w:p w:rsidR="00C1072B" w:rsidRPr="00DA52EA" w:rsidRDefault="00C1072B" w:rsidP="00F429F0">
      <w:pPr>
        <w:pStyle w:val="21"/>
        <w:tabs>
          <w:tab w:val="clear" w:pos="540"/>
          <w:tab w:val="left" w:pos="0"/>
        </w:tabs>
        <w:ind w:left="0" w:firstLine="720"/>
        <w:rPr>
          <w:color w:val="000000"/>
          <w:sz w:val="28"/>
          <w:szCs w:val="28"/>
        </w:rPr>
      </w:pPr>
      <w:r w:rsidRPr="00DA52EA">
        <w:rPr>
          <w:color w:val="000000"/>
          <w:sz w:val="28"/>
          <w:szCs w:val="28"/>
        </w:rPr>
        <w:t>правилами внутреннего трудового распорядка;</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должностными инструкциями;</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приказом по охране труда и соблюдения правил техники безопасности;</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с приказами и инструкциями об ответственности за жизнь и здоровье обучающихся во время учебного и воспитательного процесса;</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иными локальными актами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5.38.  Права, обязанности и ответственность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5.39.  Оплата труда работников Учреждения:</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заработная плата выплачивается за выполнение работниками Учреждения функциональных обязанностей, предусмотренных договором;</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выполнение других работ и обязанностей работниками Учреждения оплачивается дополнительным договором;</w:t>
      </w:r>
    </w:p>
    <w:p w:rsidR="00C1072B" w:rsidRPr="00DA52EA" w:rsidRDefault="00C1072B" w:rsidP="00F429F0">
      <w:pPr>
        <w:pStyle w:val="21"/>
        <w:tabs>
          <w:tab w:val="clear" w:pos="540"/>
          <w:tab w:val="left" w:pos="0"/>
        </w:tabs>
        <w:ind w:left="0" w:firstLine="720"/>
        <w:rPr>
          <w:color w:val="000000"/>
          <w:sz w:val="28"/>
          <w:szCs w:val="28"/>
        </w:rPr>
      </w:pPr>
      <w:r>
        <w:rPr>
          <w:color w:val="000000"/>
          <w:sz w:val="28"/>
          <w:szCs w:val="28"/>
        </w:rPr>
        <w:t xml:space="preserve">- </w:t>
      </w:r>
      <w:r w:rsidRPr="00DA52EA">
        <w:rPr>
          <w:color w:val="000000"/>
          <w:sz w:val="28"/>
          <w:szCs w:val="28"/>
        </w:rPr>
        <w:t>объем учебной нагрузки педагогическим работникам школы устанавливается от количества часов по учебному плану и часов учебной программы и обеспеченности кадрами.</w:t>
      </w:r>
    </w:p>
    <w:p w:rsidR="00C1072B" w:rsidRPr="00DA52EA" w:rsidRDefault="00C1072B" w:rsidP="00052495">
      <w:pPr>
        <w:pStyle w:val="BodyText"/>
        <w:suppressAutoHyphens/>
        <w:ind w:left="425" w:firstLine="720"/>
        <w:rPr>
          <w:sz w:val="28"/>
          <w:szCs w:val="28"/>
        </w:rPr>
      </w:pPr>
    </w:p>
    <w:p w:rsidR="00C1072B" w:rsidRDefault="00C1072B" w:rsidP="00052495">
      <w:pPr>
        <w:pStyle w:val="7"/>
        <w:shd w:val="clear" w:color="auto" w:fill="auto"/>
        <w:spacing w:before="0" w:after="120" w:line="240" w:lineRule="auto"/>
        <w:ind w:firstLine="720"/>
        <w:jc w:val="center"/>
        <w:rPr>
          <w:rFonts w:ascii="Times New Roman" w:hAnsi="Times New Roman" w:cs="Times New Roman"/>
          <w:b/>
          <w:sz w:val="28"/>
          <w:szCs w:val="28"/>
        </w:rPr>
      </w:pPr>
      <w:r w:rsidRPr="00DA52EA">
        <w:rPr>
          <w:rFonts w:ascii="Times New Roman" w:hAnsi="Times New Roman" w:cs="Times New Roman"/>
          <w:b/>
          <w:sz w:val="28"/>
          <w:szCs w:val="28"/>
        </w:rPr>
        <w:t>6. Управление Учреждением</w:t>
      </w:r>
    </w:p>
    <w:p w:rsidR="00C1072B" w:rsidRPr="00DA52EA" w:rsidRDefault="00C1072B" w:rsidP="00052495">
      <w:pPr>
        <w:pStyle w:val="7"/>
        <w:shd w:val="clear" w:color="auto" w:fill="auto"/>
        <w:spacing w:before="0" w:after="120" w:line="240" w:lineRule="auto"/>
        <w:ind w:firstLine="720"/>
        <w:jc w:val="center"/>
        <w:rPr>
          <w:rFonts w:ascii="Times New Roman" w:hAnsi="Times New Roman" w:cs="Times New Roman"/>
          <w:b/>
          <w:sz w:val="28"/>
          <w:szCs w:val="28"/>
        </w:rPr>
      </w:pP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6.1. Управление Учреждением осуществляется на пр</w:t>
      </w:r>
      <w:r>
        <w:rPr>
          <w:color w:val="000000"/>
          <w:sz w:val="28"/>
          <w:szCs w:val="28"/>
        </w:rPr>
        <w:t>инципах законности, демократии,</w:t>
      </w:r>
      <w:r w:rsidRPr="00641B39">
        <w:rPr>
          <w:color w:val="000000"/>
          <w:sz w:val="28"/>
          <w:szCs w:val="28"/>
        </w:rPr>
        <w:t xml:space="preserve"> </w:t>
      </w:r>
      <w:r w:rsidRPr="00DA52EA">
        <w:rPr>
          <w:color w:val="000000"/>
          <w:sz w:val="28"/>
          <w:szCs w:val="28"/>
        </w:rPr>
        <w:t>информационной открытости и учета общественного мнения, единоначалия и коллегиальности и носит государственно-общественный характер.</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6.2. Учредитель Учреждения обеспечивает реализацию права каждого человека на образование путем создания соответствующих социально-экономических условий для его получения.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6.3. К компетенции Учредителя в области управления Учреждением относятся следующие вопросы: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выполнение функций и полномочий Учредителя Учреждения при её создании, реорганизации, изменении типа и ликвидации;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утверждение с учетом требований, предусмотренных действующим законодательством, устава Учреждения, а также вносимые в него изменения и дополнения по согласованию с органом по управлению имуществом;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назначение директора Учреждения и прекращение его полномочий;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формирование и утверждение муниципального задания на оказание услуг юридическим и физическим лицам в соответствии с предусмотренными настоящим Уставом основными видами деятельности;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закрепление за Учреждением имущества на праве оперативного управления и заключение Договора на право оперативного управления муниципальным имуществом;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определение видов особо ценного движимого имущества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7)согласование с учетом требований, предусмотренных действующим законодательством, совершения Учреждением крупных сделок;</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8)определение порядка финансирования Учреждения и осуществление контроля за ее финансовой и хозяйственной деятельностью;</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9) осуществление финансового обеспечения выполнения муниципального задания;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установление порядка определения платы для физических и юридических лиц за услуги (работы), относящиеся к основны</w:t>
      </w:r>
      <w:r>
        <w:rPr>
          <w:color w:val="000000"/>
          <w:sz w:val="28"/>
          <w:szCs w:val="28"/>
        </w:rPr>
        <w:t>м видам деятельности Учреждения</w:t>
      </w:r>
      <w:r w:rsidRPr="00DA52EA">
        <w:rPr>
          <w:color w:val="000000"/>
          <w:sz w:val="28"/>
          <w:szCs w:val="28"/>
        </w:rPr>
        <w:t>, оказываемые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11) определение порядка составления и утверждения плана финансово-хозяйственной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12) дача согласия с учетом требований, предусмотренных действующим законодательством, на распоряжение особо ценным движимым имуществом, закрепленным за Школой Учредителем</w:t>
      </w:r>
      <w:r>
        <w:rPr>
          <w:color w:val="000000"/>
          <w:sz w:val="28"/>
          <w:szCs w:val="28"/>
        </w:rPr>
        <w:t>,</w:t>
      </w:r>
      <w:r w:rsidRPr="00DA52EA">
        <w:rPr>
          <w:color w:val="000000"/>
          <w:sz w:val="28"/>
          <w:szCs w:val="28"/>
        </w:rPr>
        <w:t xml:space="preserve"> либо приобретенным за счет средств, выделенных Учредителем на приобретение такого имущества;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13) 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за счет средств, выделенных Учредителем на приобретение такого имущества, а также недвижимого имущества;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14) осуществление контроля за деятельностью Учреждения в соответствии с федеральным законодательством;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15) осуществление иных функции и полномочий Учредителя, установленных федеральным законодательством.</w:t>
      </w:r>
    </w:p>
    <w:p w:rsidR="00C1072B" w:rsidRPr="00FD1FEE" w:rsidRDefault="00C1072B" w:rsidP="001109AF">
      <w:pPr>
        <w:ind w:firstLine="851"/>
        <w:jc w:val="both"/>
        <w:rPr>
          <w:color w:val="333333"/>
          <w:spacing w:val="8"/>
          <w:sz w:val="28"/>
          <w:szCs w:val="28"/>
        </w:rPr>
      </w:pPr>
      <w:r w:rsidRPr="00FD1FEE">
        <w:rPr>
          <w:color w:val="000000"/>
          <w:sz w:val="28"/>
          <w:szCs w:val="28"/>
        </w:rPr>
        <w:t xml:space="preserve">6.4.  </w:t>
      </w:r>
      <w:r w:rsidRPr="00FD1FEE">
        <w:rPr>
          <w:color w:val="333333"/>
          <w:spacing w:val="8"/>
          <w:sz w:val="28"/>
          <w:szCs w:val="28"/>
        </w:rPr>
        <w:t>Руководителем Учреждения  является директор, который назначается и освобождается от должности соответствующим органом администрации городского округа Нижняя Салда (начальником Управления образования администрации городского округа Нижняя Салда), в соответствии с действующим законодательством РФ. С ним заключается трудовой договор.</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w:t>
      </w:r>
      <w:hyperlink r:id="rId19" w:history="1">
        <w:r w:rsidRPr="00DA52EA">
          <w:rPr>
            <w:color w:val="000000"/>
            <w:sz w:val="28"/>
            <w:szCs w:val="28"/>
          </w:rPr>
          <w:t>законодательством</w:t>
        </w:r>
      </w:hyperlink>
      <w:r w:rsidRPr="00DA52EA">
        <w:rPr>
          <w:color w:val="000000"/>
          <w:sz w:val="28"/>
          <w:szCs w:val="28"/>
        </w:rPr>
        <w:t>.</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Должностные обязанности директора Учреждения не могут исполняться по совместительству.</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Директор Учреждения несет ответственность за руководство образовательной, методической, воспитательной работой и организационно-хозяйственной деятельностью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Директор Учреждения несет полную материальную ответственность за прямой действительный ущерб, причиненный Учреждению.</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Заключение и расторжение трудового договора с директором Учреждения осуществляется в порядке, предусмотренном действующим трудовым законодательством.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Директор Учреждения должен действовать в интересах Учреждения добросовестно и разумно.</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Директор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 осуществляет руководство Учреждением в соответствии с законодательством Российской Федерации, областными законами и иными нормативными правовыми актами, муниципальными нормативными правовыми актами и настоящим Уставом;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  обеспечивает системную образовательную (учебно-воспитательную) и административно-хозяйственную работу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 обеспечивает реализацию федеральных государственных образовательных стандартов, федеральных государственных требований в Учреждение;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4) 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5) принимает решения о программном планировании работы Учреждения, участии Учреждения в различных программах и проектах;</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7) координирует деятельность Учреждения по каждому из направлений деятельности;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8) совместно с Педагогическим советом и общественными организациями организует разработку, 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9) создает условия для внедрения инноваций в Учреждение;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10)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11) обеспечивает объективность оценки качества образования в Учреждение;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12) организует формирование контингента обучающихся, принимает окончательное решение о зачислении в Учреждение и отчислении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13) обеспечивает охрану жизни и здоровья обучающихся во время образовательного процесса;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14) 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15) 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16) распределяет учебную нагрузку;</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17) 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18) создает условия для непрерывного повышения квалификации работников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19) 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20) поддерживает благоприятный морально-психологический климат в коллективе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21) обеспечивает контроль, совместно с заместителями по учебно-воспитательной работе, за деятельностью педагогов и воспитателей, в том числе путем посещения уроков и других видов учебных занятий, и воспитательных мероприятий;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22) обеспечивает соблюдение прав и свобод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23) представляет интересы Учреждения без доверенности во всех государственных и муниципальных органах власти и в судебных органах, в организациях и учреждениях любой формы собственности;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24)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25) в пределах своих полномочий распоряжается бюджетными средствами, обеспечивает результативность и эффективность их использования, в соответствии с БК РФ;</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26) пользуется правом распоряжения имуществом и средствами Учреждения в пределах, установленных законом и настоящим Уставом;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27)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28) 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0" w:history="1">
        <w:r w:rsidRPr="00DA52EA">
          <w:rPr>
            <w:color w:val="000000"/>
            <w:sz w:val="28"/>
            <w:szCs w:val="28"/>
          </w:rPr>
          <w:t>стандартами</w:t>
        </w:r>
      </w:hyperlink>
      <w:r w:rsidRPr="00DA52EA">
        <w:rPr>
          <w:color w:val="000000"/>
          <w:sz w:val="28"/>
          <w:szCs w:val="28"/>
        </w:rPr>
        <w:t>;</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29) заключает от имени Учреждения договоры, в том числе трудовые контракты, выдает доверенности работникам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30) обеспечивает составление планов финансово-хозяйственной деятельности Учреждения и представление их на утверждение Учредителю в порядке, определенном Учредителем; обеспечивает представление Учредителю ежегодного отчета о поступлении, расходовании финансовых и материальных средств;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31) утверждает годовой бухгалтерский баланс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32) открывает лицевые счета Учреждения в соответствии с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33) составляет и представляет широкой общественности ежегодный Публичный доклад директора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34) является председателем всех форм самоуправления школы за исключением Родительского комитета школы;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35) принимает локальные нормативные акты Учреждения, распоряжения, приказы и дает указания, обязательные для всех работников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36)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37) организует использование и совершенствование в Учреждение методов обучения и воспитания, образовательных технологий, электронного обучения;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38) организует самообследование Учреждения, функционирование внутренней системы оценки качества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39) осуществляет иные полномочия, установленные законодательством Российской Федерации, областными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Директор Учреждения в установленном законом порядке несет ответственность за убытки, причиненные Учреждением его виновными действиями (бездействием), в том числе и в случае утраты имущества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6.5. Заместители директора подбираются и назначаются директором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Функциональные обязанности и должностные права заместителей директора определяются их Должностными инструкциями и трудовым договором в соответствии с законодательством Российской Федерации.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Учреждение формируются коллегиальные органы управления, к которым относятся: Общее собрание трудового коллектива,  Педагогический совет, Методический совет, Родительский комитет школы.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6.6. Формами самоуправления являются: управляющий совет образовательного учреждения, педагогический совет, методический совет, общешкольный родительский комитет, общее собрание трудового коллектива, совет старшеклассников.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6.7. Педагогический совет образуют сотрудники Учреждения, занятые в образовательной деятельности: администрация Учреждения,  учителя, воспитатели ГПД, педагоги дополнительного образования, социальные педагоги, педагоги-психологи, педагоги-преподаватели ОБЖ, педагоги-организаторы, библиотекари.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Педагогический совет Учреждения созывается директором по мере необходимости, но не реже 4 раз в год. Внеочередные заседания Педагогического совета проводятся по требованию не менее двух третьих педагогических работников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директора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 компетенции Педагогического совета Учреждения относится: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обсуждение и выбор различных вариантов содержания образования, форм, методов учебно-воспитательного процесса и способов их реализации;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организация работы по повышению квалификации педагогических работников, развитию их творческих инициатив;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принятие  решения о проведении промежуточной аттестации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принятие решения о переводе обучающегося в следующий класс, условном переводе в следующий класс, а также по согласованию с родителями обучающегося о его оставлении на повторное обучение в том же классе, переводе в классы компенсирующего обучения (при наличии соответствующих документов) или продолжения обучения в форме семейного образования;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обсуждение годового календарного учебного графика;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решение вопросов об открытии или закрытии классов с углубленным изучением предметов, об определении профилей обучения;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решение вопроса о награждении золотой и серебряной медалью выпускников, вручении аттестатов об основном общем и среднем (полном) общем образовании, награждении и поощрении учащихся;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выбор перечня учебников из утвержденных Федеральных перечней учебников, рекомендованных (допущенных) к использованию в образовательном процессе;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согласование перечня предметов школьного компонента учебного плана;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согласование локально-правовых актов, регламентирующих деятельность Учреждения, и сроков их действия.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6.8. Методический совет способствует совершенствованию учебно-воспитательного процесса. В состав методического совета Учреждения входят директор, заместители директора по учебно-воспитательной  и воспитательной работе, руководители школьных методических объединений.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 компетенции методического совета относится: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разработка общего направления методической и экспериментальной работы;</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установление интегративных связей учебных программ и планов;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осуществление связи с высшими учебными заведениями;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выполнение других функций, определенных Положением о методическом совете.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6.9. Общешкольный родительский комитет Учреждения  состоит из представителей родительских комитетов классов.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 компетенции общешкольного родительского комитета относится: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осуществление связей Учреждения с родителями (законными представителями) обучающихся, с другими организациями и учреждениями;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обсуждение и решение вопросов, связанных с обучением и воспитанием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информирование родителей о перспективах развития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6.10. В Учреждении  действуют классные родительские комитеты, к компетенции которых относится: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обсуждение вопросов обучения и воспитания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обеспечение единства педагогических требований и требований семьи к обучающимся;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оказание помощи в воспитании и обучении учащихся.</w:t>
      </w:r>
    </w:p>
    <w:p w:rsidR="00C1072B" w:rsidRPr="00DA52EA" w:rsidRDefault="00C1072B" w:rsidP="00052495">
      <w:pPr>
        <w:pStyle w:val="21"/>
        <w:tabs>
          <w:tab w:val="clear" w:pos="540"/>
          <w:tab w:val="left" w:pos="0"/>
        </w:tabs>
        <w:ind w:left="0" w:firstLine="720"/>
        <w:rPr>
          <w:color w:val="000000"/>
          <w:sz w:val="28"/>
          <w:szCs w:val="28"/>
        </w:rPr>
      </w:pPr>
      <w:r>
        <w:rPr>
          <w:color w:val="000000"/>
          <w:sz w:val="28"/>
          <w:szCs w:val="28"/>
        </w:rPr>
        <w:t>П</w:t>
      </w:r>
      <w:r w:rsidRPr="00DA52EA">
        <w:rPr>
          <w:color w:val="000000"/>
          <w:sz w:val="28"/>
          <w:szCs w:val="28"/>
        </w:rPr>
        <w:t>редложения классных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6.11. Полномочия трудового коллектива Учреждения осуществляются общим собранием.</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 компетенции общего собрания трудового коллектива относится: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рассмотрение и принятие изменений и дополнений, вносимых в Устав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обсуждение  и согласование Правил внутреннего трудового распорядка;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принятие коллективного договора.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6.12. Управляющий совет образовательного учреждения  – коллегиальный орган самоуправления, который создан в целях содействия осуществлению самоуправленчес</w:t>
      </w:r>
      <w:r w:rsidRPr="00DA52EA">
        <w:rPr>
          <w:color w:val="000000"/>
          <w:sz w:val="28"/>
          <w:szCs w:val="28"/>
        </w:rPr>
        <w:softHyphen/>
        <w:t>ких начал, реализации прав автономии образовательного учреждения в решении вопросов, способствующих организации образовательного процесса и финансово-хозяйственной деятельности, воплощению в жизнь государственно-общественных принципов управления.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состав Управляющего совета образовательного учреждения избираются: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представители работников школы (на общем собрании трудового коллектива),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родителей (законных представителей) (на общешкольном родительском собрании),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обучающихся  третьей ступени (на общем собрании учащихся третьей ступени).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В состав Управляющего совета входят: директор школы  и представитель Учредителя, назначаемый приказом, а также кооптированные члены из числа общественности (по согласованию). Общая численность членов совета не менее 15 человек.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Все решения Управляющего совета образовательного учрежде</w:t>
      </w:r>
      <w:r w:rsidRPr="00DA52EA">
        <w:rPr>
          <w:color w:val="000000"/>
          <w:sz w:val="28"/>
          <w:szCs w:val="28"/>
        </w:rPr>
        <w:softHyphen/>
        <w:t>ния (если они не противоречат настоящему Уставу и договору образовательного учреждения с учредителем) являются обязательными для исполнения участниками образовательного процесса и своевременно до</w:t>
      </w:r>
      <w:r w:rsidRPr="00DA52EA">
        <w:rPr>
          <w:color w:val="000000"/>
          <w:sz w:val="28"/>
          <w:szCs w:val="28"/>
        </w:rPr>
        <w:softHyphen/>
        <w:t>водятся до сведения коллектива образовательного учреж</w:t>
      </w:r>
      <w:r w:rsidRPr="00DA52EA">
        <w:rPr>
          <w:color w:val="000000"/>
          <w:sz w:val="28"/>
          <w:szCs w:val="28"/>
        </w:rPr>
        <w:softHyphen/>
        <w:t>дения, родителей (законных представителей).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 компетенции Управляющего совета образовательного учреждения относится: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Утверждение: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режима занятий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программы развития общеобразовательного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введения (отмены) ограничений в форме одежды для обучающихся в период занятий;</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Распределение по представлению руководителя общеобразовательного учреждения стимулирующих выплат педагогическому персоналу общеобразовательного учреждения; внесение рекомендаций по распределению стимулирующих выплат непедагогическому персоналу.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Согласование, по представлению руководителя общеобразовательного учреждения: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Положение о материальном стимулировании работников образовательного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сметы расходования средств, полученных общеобразовательным уч</w:t>
      </w:r>
      <w:r w:rsidRPr="00DA52EA">
        <w:rPr>
          <w:color w:val="000000"/>
          <w:sz w:val="28"/>
          <w:szCs w:val="28"/>
        </w:rPr>
        <w:softHyphen/>
        <w:t xml:space="preserve">реждением от уставной приносящей доходы деятельности и из иных внебюджетных источников;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компонента образовательного учреждения учебного плана («школьного компонента»);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изменений и дополнений правил внутреннего распорядка общеобразовательного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Внесение предложения руководителю общеобразовательного учреждения в части: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материально-технического обеспечения и оснащения образовательного процесса, оборудования помещений общеобразовательного учреждения (в пределах выделяемых средств);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выбора учебников из утвержденных федеральных перечней учебников, рекомендованных (допущенных) к использованию в образовательном процессе;</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создания в общеобразовательном учреждении необходимых условий для организации питания, медицинского обслуживания обучающихся;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организации промежуточной  аттестации обучающихся;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мероприятий по охране и укреплению здоровья обучающихся;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развития воспитательной работы в общеобразовательном учреждении.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Участие в подготовке и утверждение  публичного (информационного) доклада общеобразовательного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Участие в процедуре аккредитации образовательного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Заслушивание отчета руководителя общеобразовательного учреждения по итогам учебного и финансового года.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Совет правомочен, при наличии оснований, ходатайствовать перед руко</w:t>
      </w:r>
      <w:r w:rsidRPr="00DA52EA">
        <w:rPr>
          <w:color w:val="000000"/>
          <w:sz w:val="28"/>
          <w:szCs w:val="28"/>
        </w:rPr>
        <w:softHyphen/>
        <w:t>водителем общеобразовательного учреждения о расторжении трудового договора с педагогически</w:t>
      </w:r>
      <w:r w:rsidRPr="00DA52EA">
        <w:rPr>
          <w:color w:val="000000"/>
          <w:sz w:val="28"/>
          <w:szCs w:val="28"/>
        </w:rPr>
        <w:softHyphen/>
        <w:t>ми работниками и работниками из числа вспомогательного и административного персонала.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По вопросам, для которых уставом общеобразовательного учреждения Управляющему совету не отведены полномочия на принятие решений, решения совета носят  рекомендательный характер.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 xml:space="preserve">Заседания Управляющего совета проводятся не реже трёх раз в год,  созываются председателем Управляющего совета, а в его отсутствие – заместителем председателя. Правом созыва заседания Управляющего совета обладают также директор школы и представитель учредителя в составе совета. Заседание совета правомочно, если на нем присутствуют не менее половины от числа членов Управляющего совета. </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Решения  принимаются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6.13. В Учреждении могут создаваться на добровольной основе органы ученического самоуправления и ученические организации.</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Учреждение признает представителей ученических организаций, предоставляет им необходимую информацию, допускает к участию в заседаниях органов управления при обсуждении вопросов, касающихся прав и интересов обучающихся.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Органом ученического самоуправления является Совет старшеклассников.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Совет старшеклассников действует на основании Положения о Совете старшеклассников.</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6.14. Информирование широкой общественности о деятельности коллегиальных органов управления Учреждением и обмен информацией между ними осуществляется посредством официального сайта Учреждения в сети «Интернет».</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6.15.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C1072B" w:rsidRPr="00DA52EA" w:rsidRDefault="00C1072B" w:rsidP="00052495">
      <w:pPr>
        <w:pStyle w:val="21"/>
        <w:tabs>
          <w:tab w:val="clear" w:pos="540"/>
          <w:tab w:val="left" w:pos="0"/>
        </w:tabs>
        <w:ind w:left="0" w:firstLine="720"/>
        <w:rPr>
          <w:color w:val="000000"/>
          <w:sz w:val="28"/>
          <w:szCs w:val="28"/>
        </w:rPr>
      </w:pPr>
      <w:r w:rsidRPr="00DA52EA">
        <w:rPr>
          <w:color w:val="000000"/>
          <w:sz w:val="28"/>
          <w:szCs w:val="28"/>
        </w:rPr>
        <w:t>В случае нарушения принципа добросовестности и разумности виновные представители коллегиальных органов управления несут юридическую ответственность перед Учреждением  и обязаны возместить причиненный Учреждению по их вине ущерб.</w:t>
      </w:r>
    </w:p>
    <w:p w:rsidR="00C1072B" w:rsidRPr="00DA52EA" w:rsidRDefault="00C1072B" w:rsidP="00052495">
      <w:pPr>
        <w:pStyle w:val="21"/>
        <w:tabs>
          <w:tab w:val="clear" w:pos="540"/>
          <w:tab w:val="left" w:pos="0"/>
        </w:tabs>
        <w:ind w:left="0" w:firstLine="720"/>
        <w:rPr>
          <w:color w:val="000000"/>
          <w:sz w:val="28"/>
          <w:szCs w:val="28"/>
        </w:rPr>
      </w:pPr>
    </w:p>
    <w:p w:rsidR="00C1072B" w:rsidRDefault="00C1072B" w:rsidP="0005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center"/>
        <w:rPr>
          <w:b/>
          <w:color w:val="000000"/>
          <w:sz w:val="28"/>
          <w:szCs w:val="28"/>
        </w:rPr>
      </w:pPr>
      <w:r w:rsidRPr="00DA52EA">
        <w:rPr>
          <w:b/>
          <w:color w:val="000000"/>
          <w:sz w:val="28"/>
          <w:szCs w:val="28"/>
        </w:rPr>
        <w:t>7. Имущество и финансовое обеспечение Учреждения</w:t>
      </w:r>
    </w:p>
    <w:p w:rsidR="00C1072B" w:rsidRPr="00DA52EA" w:rsidRDefault="00C1072B" w:rsidP="0005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center"/>
        <w:rPr>
          <w:b/>
          <w:color w:val="000000"/>
          <w:sz w:val="28"/>
          <w:szCs w:val="28"/>
        </w:rPr>
      </w:pP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 Учреждение имеет закрепленное на праве оперативного управления имущество, необходимое для осуществления образовательной деятельности, а также иной предусмотренной настоящим Уставами деятельности.</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 xml:space="preserve">7.2. Имущество, переданное Учреждению Учредителем, находится в собственности Учредителя - администрации </w:t>
      </w:r>
      <w:r>
        <w:rPr>
          <w:color w:val="000000"/>
          <w:sz w:val="28"/>
          <w:szCs w:val="28"/>
        </w:rPr>
        <w:t>городского округа</w:t>
      </w:r>
      <w:r w:rsidRPr="00DA52EA">
        <w:rPr>
          <w:color w:val="000000"/>
          <w:sz w:val="28"/>
          <w:szCs w:val="28"/>
        </w:rPr>
        <w:t xml:space="preserve"> Нижняя Салда, отражается на самостоятельном балансе Учреждения и закреплено за ним на праве оперативного управления.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7.3. Земельный участок, необходимый для осуществления уставной деятельности Учреждения, предоставляется  на праве постоянного (бессрочного) пользования.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7.4. Учреждение, а также закрепленные за Учреждением на праве оперативного управления объекты,  приватизации не подлежат.</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7.5. Учреждение в отношении закрепленного за ней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на право оперативного управления муниципальным имуществом.</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7.6. Учреждение 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7.7. Учреждение  без согласия органа Учредителя не вправе распоряжаться особо ценным движимым имуществом, закрепленным за ней Учредителем или приобретенным Учреждением за счет средств, выделенных ей Учредителем на приобретение такого имущества, а также недвижимым имуществом.</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7.8.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7.9.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и настоящим Уставом.</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7.10.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7.11. Учреждение не вправе совершать сделки, возможными последствиями которых является отчуждение или обременение имущества, закрепленного за Школой Учредителем, или имущества, приобретенного за счет средств, выделенных Учредителем. Такие сделки с момента заключения считаются недействительными.</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7.12. Учреждение осуществляет операции с поступающими в соответствии с законодательством Российской Федерации средствами через лицевые счета, откры</w:t>
      </w:r>
      <w:r>
        <w:rPr>
          <w:color w:val="000000"/>
          <w:sz w:val="28"/>
          <w:szCs w:val="28"/>
        </w:rPr>
        <w:t>ваемые в Финансовом управлении администрации городского округа</w:t>
      </w:r>
      <w:r w:rsidRPr="00DA52EA">
        <w:rPr>
          <w:color w:val="000000"/>
          <w:sz w:val="28"/>
          <w:szCs w:val="28"/>
        </w:rPr>
        <w:t xml:space="preserve"> Нижняя Салда в соответствии с положениями Бюджетного </w:t>
      </w:r>
      <w:hyperlink r:id="rId21" w:history="1">
        <w:r w:rsidRPr="00DA52EA">
          <w:rPr>
            <w:color w:val="000000"/>
            <w:sz w:val="28"/>
            <w:szCs w:val="28"/>
          </w:rPr>
          <w:t>кодекса</w:t>
        </w:r>
      </w:hyperlink>
      <w:r w:rsidRPr="00DA52EA">
        <w:rPr>
          <w:color w:val="000000"/>
          <w:sz w:val="28"/>
          <w:szCs w:val="28"/>
        </w:rPr>
        <w:t xml:space="preserve"> Российской Федерации.</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7.13.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образовательным учреждением, Учредителем или приобретенных образовательным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Источниками финансового обеспечения образовательного учреждения являются: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 субсидии, предоставляемые образовательному учреждению на финансовое обеспечение выполнения муниципального задания, рассчитанные с учетом нормативных затрат на оказание образовательным учреждением муниципальных услуг и нормативных затрат на содержание муниципального имущества;</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 субсидии, предоставляемые образовательному учреждению на иные цели;</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 доходы образовательного учреждения, полученные от осуществления приносящей доход деятельности в случаях, предусмотренных настоящим уставом, и приобретённое за счёт этих доходов имущество;</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 иные источники, не запрещённые федеральными законами.</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7.14.  Доходы, полученные от приносящей доход деятельности, указанной в настоящем Уставе, и приобретенное за счет этих доходов имущество поступают в самостоятельное распоряжение Учреждения.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7.15.  Учреждение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7.16.  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Учредителем или приобретенного Учреждением за счет средств, выделенных ей Учредителем на приобретение такого имущества, а также недвижимого имущества.</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7.17.  Крупная сделка может быть совершена Учреждением только с предварительного согласия Учредителя.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Крупная сделка, совершенная без предварительного согласия Учредителя, может быть признана недействительной по иску Учреждения или ее Учредителя, если будет доказано, что другая сторона в сделке знала или должна была знать об отсутствии предварительного согласия Учредителя.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7.18.  Учреждение  отвечает по своим обязательствам всем находящимся у неё на праве оперативного управления имуществом как закрепленным за ней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 Учредитель не несет ответственности по обязательствам Учреждения.</w:t>
      </w:r>
    </w:p>
    <w:p w:rsidR="00C1072B" w:rsidRPr="00275163" w:rsidRDefault="00C1072B" w:rsidP="00275163">
      <w:pPr>
        <w:autoSpaceDE w:val="0"/>
        <w:autoSpaceDN w:val="0"/>
        <w:adjustRightInd w:val="0"/>
        <w:ind w:firstLine="720"/>
        <w:jc w:val="both"/>
        <w:rPr>
          <w:color w:val="000000"/>
          <w:sz w:val="28"/>
          <w:szCs w:val="28"/>
        </w:rPr>
      </w:pPr>
    </w:p>
    <w:p w:rsidR="00C1072B" w:rsidRPr="00275163" w:rsidRDefault="00C1072B" w:rsidP="00275163">
      <w:pPr>
        <w:autoSpaceDE w:val="0"/>
        <w:autoSpaceDN w:val="0"/>
        <w:adjustRightInd w:val="0"/>
        <w:ind w:firstLine="720"/>
        <w:jc w:val="center"/>
        <w:rPr>
          <w:b/>
          <w:color w:val="000000"/>
          <w:sz w:val="28"/>
          <w:szCs w:val="28"/>
        </w:rPr>
      </w:pPr>
      <w:r w:rsidRPr="00275163">
        <w:rPr>
          <w:b/>
          <w:color w:val="000000"/>
          <w:sz w:val="28"/>
          <w:szCs w:val="28"/>
        </w:rPr>
        <w:t>8. Изменение типа, реорганизация и ликвидация Учреждения</w:t>
      </w:r>
    </w:p>
    <w:p w:rsidR="00C1072B" w:rsidRPr="00275163" w:rsidRDefault="00C1072B" w:rsidP="00275163">
      <w:pPr>
        <w:autoSpaceDE w:val="0"/>
        <w:autoSpaceDN w:val="0"/>
        <w:adjustRightInd w:val="0"/>
        <w:ind w:firstLine="720"/>
        <w:jc w:val="both"/>
        <w:rPr>
          <w:color w:val="000000"/>
          <w:sz w:val="28"/>
          <w:szCs w:val="28"/>
        </w:rPr>
      </w:pP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 xml:space="preserve">8.1. Решение о реорганизации, изменении типа, ликвидации Учреждения принимается администрацией </w:t>
      </w:r>
      <w:r>
        <w:rPr>
          <w:color w:val="000000"/>
          <w:sz w:val="28"/>
          <w:szCs w:val="28"/>
        </w:rPr>
        <w:t xml:space="preserve">городского округа </w:t>
      </w:r>
      <w:r w:rsidRPr="00DA52EA">
        <w:rPr>
          <w:color w:val="000000"/>
          <w:sz w:val="28"/>
          <w:szCs w:val="28"/>
        </w:rPr>
        <w:t xml:space="preserve"> Нижняя Салда Свердловской области.</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8.2.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8.3. Учреждение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и иных разрешительных документов, выданных Учреждению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8.4.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8.5.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8.6.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 для направления на цели развития образования в соответствии с Уставом Учреждения.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8.7.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8.8. В случае прекращения деятельности Учреждения, аннулирования соответствующей лицензии, лишения ее государственной аккредитации или истечения срока действия государственной аккредитации Учредитель и (или) уполномоченный им орган управления Учреждением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Учреждением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8.9. Образовавшиеся при осуществлении деятельности Учреждения архивные документы в упорядоченном состоянии передаются при реорганизации Учреждения ее правопреемнику, а при ликвидации Учреждения – на государственное хранение.</w:t>
      </w:r>
    </w:p>
    <w:p w:rsidR="00C1072B" w:rsidRPr="00275163" w:rsidRDefault="00C1072B" w:rsidP="00275163">
      <w:pPr>
        <w:autoSpaceDE w:val="0"/>
        <w:autoSpaceDN w:val="0"/>
        <w:adjustRightInd w:val="0"/>
        <w:ind w:firstLine="720"/>
        <w:jc w:val="both"/>
        <w:rPr>
          <w:color w:val="000000"/>
          <w:sz w:val="28"/>
          <w:szCs w:val="28"/>
        </w:rPr>
      </w:pPr>
    </w:p>
    <w:p w:rsidR="00C1072B" w:rsidRPr="00275163" w:rsidRDefault="00C1072B" w:rsidP="00275163">
      <w:pPr>
        <w:autoSpaceDE w:val="0"/>
        <w:autoSpaceDN w:val="0"/>
        <w:adjustRightInd w:val="0"/>
        <w:ind w:firstLine="720"/>
        <w:jc w:val="center"/>
        <w:rPr>
          <w:b/>
          <w:color w:val="000000"/>
          <w:sz w:val="28"/>
          <w:szCs w:val="28"/>
        </w:rPr>
      </w:pPr>
      <w:r w:rsidRPr="00275163">
        <w:rPr>
          <w:b/>
          <w:color w:val="000000"/>
          <w:sz w:val="28"/>
          <w:szCs w:val="28"/>
        </w:rPr>
        <w:t>9. Локальные нормативные акты,</w:t>
      </w:r>
    </w:p>
    <w:p w:rsidR="00C1072B" w:rsidRPr="00275163" w:rsidRDefault="00C1072B" w:rsidP="00275163">
      <w:pPr>
        <w:autoSpaceDE w:val="0"/>
        <w:autoSpaceDN w:val="0"/>
        <w:adjustRightInd w:val="0"/>
        <w:ind w:firstLine="720"/>
        <w:jc w:val="center"/>
        <w:rPr>
          <w:b/>
          <w:color w:val="000000"/>
          <w:sz w:val="28"/>
          <w:szCs w:val="28"/>
        </w:rPr>
      </w:pPr>
      <w:r w:rsidRPr="00275163">
        <w:rPr>
          <w:b/>
          <w:color w:val="000000"/>
          <w:sz w:val="28"/>
          <w:szCs w:val="28"/>
        </w:rPr>
        <w:t>регламентирующие деятельность Учреждения</w:t>
      </w:r>
    </w:p>
    <w:p w:rsidR="00C1072B" w:rsidRPr="00275163" w:rsidRDefault="00C1072B" w:rsidP="00275163">
      <w:pPr>
        <w:autoSpaceDE w:val="0"/>
        <w:autoSpaceDN w:val="0"/>
        <w:adjustRightInd w:val="0"/>
        <w:ind w:firstLine="720"/>
        <w:jc w:val="both"/>
        <w:rPr>
          <w:color w:val="000000"/>
          <w:sz w:val="28"/>
          <w:szCs w:val="28"/>
        </w:rPr>
      </w:pPr>
    </w:p>
    <w:p w:rsidR="00C1072B" w:rsidRPr="00275163" w:rsidRDefault="00C1072B" w:rsidP="00275163">
      <w:pPr>
        <w:autoSpaceDE w:val="0"/>
        <w:autoSpaceDN w:val="0"/>
        <w:adjustRightInd w:val="0"/>
        <w:ind w:firstLine="720"/>
        <w:jc w:val="both"/>
        <w:rPr>
          <w:color w:val="000000"/>
          <w:sz w:val="28"/>
          <w:szCs w:val="28"/>
        </w:rPr>
      </w:pPr>
      <w:r w:rsidRPr="00DA52EA">
        <w:rPr>
          <w:color w:val="000000"/>
          <w:sz w:val="28"/>
          <w:szCs w:val="28"/>
        </w:rPr>
        <w:t>9.1.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C1072B" w:rsidRPr="00275163" w:rsidRDefault="00C1072B" w:rsidP="00275163">
      <w:pPr>
        <w:autoSpaceDE w:val="0"/>
        <w:autoSpaceDN w:val="0"/>
        <w:adjustRightInd w:val="0"/>
        <w:ind w:firstLine="720"/>
        <w:jc w:val="both"/>
        <w:rPr>
          <w:color w:val="000000"/>
          <w:sz w:val="28"/>
          <w:szCs w:val="28"/>
        </w:rPr>
      </w:pPr>
      <w:r w:rsidRPr="00DA52EA">
        <w:rPr>
          <w:color w:val="000000"/>
          <w:sz w:val="28"/>
          <w:szCs w:val="28"/>
        </w:rPr>
        <w:t>9.2. При принятии локальных нормативных актов, затрагивающих права обучающихся и работников Учреждения, учитывается мнение Совета обучающихся, общешкольного родительского комитета, Управляющего совета, а также в порядке и в случаях, которые предусмотрены трудовым законодательством, профсоюзного комитета Учреждения.</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9.4. Локальными нормативными актами, регламентирующими деятельность Учреждения являются приказы, распоряжения, а также утвержденные приказами положения, правила, инструкции и другие акты, утверждаемые в установленном порядке.</w:t>
      </w:r>
    </w:p>
    <w:p w:rsidR="00C1072B" w:rsidRPr="00DA52EA" w:rsidRDefault="00C1072B" w:rsidP="00275163">
      <w:pPr>
        <w:autoSpaceDE w:val="0"/>
        <w:autoSpaceDN w:val="0"/>
        <w:adjustRightInd w:val="0"/>
        <w:ind w:firstLine="720"/>
        <w:jc w:val="both"/>
        <w:rPr>
          <w:color w:val="000000"/>
          <w:sz w:val="28"/>
          <w:szCs w:val="28"/>
        </w:rPr>
      </w:pPr>
      <w:r w:rsidRPr="00DA52EA">
        <w:rPr>
          <w:color w:val="000000"/>
          <w:sz w:val="28"/>
          <w:szCs w:val="28"/>
        </w:rPr>
        <w:t>9.5. Локальные нормативные акты Учреждения не могут противоречить настоящему Уставу и действующему  законодательству Российской Федерации.</w:t>
      </w:r>
    </w:p>
    <w:p w:rsidR="00C1072B" w:rsidRPr="00DA52EA" w:rsidRDefault="00C1072B" w:rsidP="00052495">
      <w:pPr>
        <w:autoSpaceDE w:val="0"/>
        <w:autoSpaceDN w:val="0"/>
        <w:adjustRightInd w:val="0"/>
        <w:ind w:firstLine="720"/>
        <w:jc w:val="both"/>
        <w:rPr>
          <w:color w:val="000000"/>
          <w:sz w:val="28"/>
          <w:szCs w:val="28"/>
        </w:rPr>
      </w:pPr>
      <w:r w:rsidRPr="00DA52EA">
        <w:rPr>
          <w:color w:val="000000"/>
          <w:sz w:val="28"/>
          <w:szCs w:val="28"/>
        </w:rPr>
        <w:t xml:space="preserve">9.6. Нормы локальных нормативных актов Учреждения, ухудшающие положение обучающихся или работников Учреждения по сравнению с установленным законодательством об образовании, трудовым </w:t>
      </w:r>
      <w:hyperlink r:id="rId22" w:history="1">
        <w:r w:rsidRPr="00DA52EA">
          <w:rPr>
            <w:color w:val="000000"/>
            <w:sz w:val="28"/>
            <w:szCs w:val="28"/>
          </w:rPr>
          <w:t>законодательством</w:t>
        </w:r>
      </w:hyperlink>
      <w:r w:rsidRPr="00DA52EA">
        <w:rPr>
          <w:color w:val="000000"/>
          <w:sz w:val="28"/>
          <w:szCs w:val="28"/>
        </w:rPr>
        <w:t xml:space="preserve">  либо локальные нормативные акты принятые с нарушением установленного порядка, не применяются и подлежат отмене Учреждением.</w:t>
      </w:r>
    </w:p>
    <w:p w:rsidR="00C1072B" w:rsidRPr="00DA52EA" w:rsidRDefault="00C1072B" w:rsidP="00052495">
      <w:pPr>
        <w:pStyle w:val="ConsPlusNormal"/>
        <w:widowControl/>
        <w:spacing w:after="120"/>
        <w:jc w:val="both"/>
        <w:rPr>
          <w:rFonts w:ascii="Times New Roman" w:hAnsi="Times New Roman" w:cs="Times New Roman"/>
          <w:color w:val="000000"/>
          <w:sz w:val="28"/>
          <w:szCs w:val="28"/>
          <w:highlight w:val="yellow"/>
        </w:rPr>
      </w:pPr>
    </w:p>
    <w:p w:rsidR="00C1072B" w:rsidRPr="00DA52EA" w:rsidRDefault="00C1072B" w:rsidP="00052495">
      <w:pPr>
        <w:pStyle w:val="ConsPlusNormal"/>
        <w:widowControl/>
        <w:spacing w:after="120"/>
        <w:jc w:val="center"/>
        <w:outlineLvl w:val="1"/>
        <w:rPr>
          <w:rFonts w:ascii="Times New Roman" w:hAnsi="Times New Roman" w:cs="Times New Roman"/>
          <w:b/>
          <w:color w:val="000000"/>
          <w:sz w:val="28"/>
          <w:szCs w:val="28"/>
        </w:rPr>
      </w:pPr>
      <w:r w:rsidRPr="00DA52EA">
        <w:rPr>
          <w:rFonts w:ascii="Times New Roman" w:hAnsi="Times New Roman" w:cs="Times New Roman"/>
          <w:b/>
          <w:color w:val="000000"/>
          <w:sz w:val="28"/>
          <w:szCs w:val="28"/>
        </w:rPr>
        <w:t>10. Заключительные положения</w:t>
      </w:r>
    </w:p>
    <w:p w:rsidR="00C1072B" w:rsidRPr="00DA52EA" w:rsidRDefault="00C1072B" w:rsidP="00052495">
      <w:pPr>
        <w:pStyle w:val="ConsPlusNormal"/>
        <w:widowControl/>
        <w:spacing w:after="120"/>
        <w:jc w:val="center"/>
        <w:outlineLvl w:val="1"/>
        <w:rPr>
          <w:rFonts w:ascii="Times New Roman" w:hAnsi="Times New Roman" w:cs="Times New Roman"/>
          <w:b/>
          <w:color w:val="000000"/>
          <w:sz w:val="28"/>
          <w:szCs w:val="28"/>
        </w:rPr>
      </w:pPr>
    </w:p>
    <w:p w:rsidR="00C1072B" w:rsidRPr="00DA52EA" w:rsidRDefault="00C1072B" w:rsidP="00052495">
      <w:pPr>
        <w:autoSpaceDE w:val="0"/>
        <w:autoSpaceDN w:val="0"/>
        <w:adjustRightInd w:val="0"/>
        <w:ind w:firstLine="720"/>
        <w:jc w:val="both"/>
        <w:rPr>
          <w:color w:val="000000"/>
          <w:sz w:val="28"/>
          <w:szCs w:val="28"/>
        </w:rPr>
      </w:pPr>
      <w:r w:rsidRPr="00DA52EA">
        <w:rPr>
          <w:color w:val="000000"/>
          <w:sz w:val="28"/>
          <w:szCs w:val="28"/>
        </w:rPr>
        <w:t xml:space="preserve">10.1. Внесение изменений и дополнений к Уставу Учреждения осуществляется в порядке, установленном действующим законодательством и Учредителем. </w:t>
      </w:r>
    </w:p>
    <w:p w:rsidR="00C1072B" w:rsidRPr="00DA52EA" w:rsidRDefault="00C1072B" w:rsidP="00052495">
      <w:pPr>
        <w:autoSpaceDE w:val="0"/>
        <w:autoSpaceDN w:val="0"/>
        <w:adjustRightInd w:val="0"/>
        <w:ind w:firstLine="720"/>
        <w:jc w:val="both"/>
        <w:rPr>
          <w:color w:val="000000"/>
          <w:sz w:val="28"/>
          <w:szCs w:val="28"/>
        </w:rPr>
      </w:pPr>
      <w:r w:rsidRPr="00DA52EA">
        <w:rPr>
          <w:color w:val="000000"/>
          <w:sz w:val="28"/>
          <w:szCs w:val="28"/>
        </w:rPr>
        <w:t>10.2. Принятые изменения и дополнения к Уставу Учреждения подлежат обязательной регистрации в порядке, установленном законодательством Российской Федерации.</w:t>
      </w:r>
    </w:p>
    <w:sectPr w:rsidR="00C1072B" w:rsidRPr="00DA52EA" w:rsidSect="00DA52EA">
      <w:headerReference w:type="even" r:id="rId23"/>
      <w:headerReference w:type="default" r:id="rId24"/>
      <w:footerReference w:type="even"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2B" w:rsidRDefault="00C1072B">
      <w:r>
        <w:separator/>
      </w:r>
    </w:p>
  </w:endnote>
  <w:endnote w:type="continuationSeparator" w:id="0">
    <w:p w:rsidR="00C1072B" w:rsidRDefault="00C107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2B" w:rsidRDefault="00C1072B" w:rsidP="007E28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072B" w:rsidRDefault="00C10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2B" w:rsidRDefault="00C1072B">
      <w:r>
        <w:separator/>
      </w:r>
    </w:p>
  </w:footnote>
  <w:footnote w:type="continuationSeparator" w:id="0">
    <w:p w:rsidR="00C1072B" w:rsidRDefault="00C10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2B" w:rsidRDefault="00C1072B" w:rsidP="00C22F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072B" w:rsidRDefault="00C107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2B" w:rsidRDefault="00C1072B" w:rsidP="002B52CB">
    <w:pPr>
      <w:pStyle w:val="Header"/>
      <w:framePr w:wrap="around" w:vAnchor="text" w:hAnchor="margin" w:xAlign="center" w:y="1"/>
      <w:rPr>
        <w:rStyle w:val="PageNumber"/>
      </w:rPr>
    </w:pPr>
  </w:p>
  <w:p w:rsidR="00C1072B" w:rsidRPr="008F2DEC" w:rsidRDefault="00C1072B" w:rsidP="008F2DEC">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63E"/>
    <w:multiLevelType w:val="hybridMultilevel"/>
    <w:tmpl w:val="0AF0D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EC2D2C"/>
    <w:multiLevelType w:val="hybridMultilevel"/>
    <w:tmpl w:val="73167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495588"/>
    <w:multiLevelType w:val="hybridMultilevel"/>
    <w:tmpl w:val="2B829EC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12266512"/>
    <w:multiLevelType w:val="hybridMultilevel"/>
    <w:tmpl w:val="542C8C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EA6B49"/>
    <w:multiLevelType w:val="hybridMultilevel"/>
    <w:tmpl w:val="616258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542DCC"/>
    <w:multiLevelType w:val="singleLevel"/>
    <w:tmpl w:val="D31A373A"/>
    <w:lvl w:ilvl="0">
      <w:start w:val="1"/>
      <w:numFmt w:val="bullet"/>
      <w:lvlText w:val="-"/>
      <w:lvlJc w:val="left"/>
      <w:pPr>
        <w:tabs>
          <w:tab w:val="num" w:pos="396"/>
        </w:tabs>
        <w:ind w:left="396" w:hanging="396"/>
      </w:pPr>
      <w:rPr>
        <w:rFonts w:hint="default"/>
      </w:rPr>
    </w:lvl>
  </w:abstractNum>
  <w:abstractNum w:abstractNumId="6">
    <w:nsid w:val="1CAC1C7B"/>
    <w:multiLevelType w:val="hybridMultilevel"/>
    <w:tmpl w:val="8FE237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3D6118"/>
    <w:multiLevelType w:val="hybridMultilevel"/>
    <w:tmpl w:val="476C80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3E6F13"/>
    <w:multiLevelType w:val="hybridMultilevel"/>
    <w:tmpl w:val="DDF6E9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5085569"/>
    <w:multiLevelType w:val="hybridMultilevel"/>
    <w:tmpl w:val="EA00C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6A06135"/>
    <w:multiLevelType w:val="hybridMultilevel"/>
    <w:tmpl w:val="D542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E64D42"/>
    <w:multiLevelType w:val="hybridMultilevel"/>
    <w:tmpl w:val="452E6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2E46DC"/>
    <w:multiLevelType w:val="hybridMultilevel"/>
    <w:tmpl w:val="38EC3D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A590F74"/>
    <w:multiLevelType w:val="hybridMultilevel"/>
    <w:tmpl w:val="1B18BF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1635150"/>
    <w:multiLevelType w:val="multilevel"/>
    <w:tmpl w:val="93746394"/>
    <w:lvl w:ilvl="0">
      <w:start w:val="1"/>
      <w:numFmt w:val="decimal"/>
      <w:lvlText w:val="%1."/>
      <w:lvlJc w:val="left"/>
      <w:pPr>
        <w:tabs>
          <w:tab w:val="num" w:pos="440"/>
        </w:tabs>
        <w:ind w:left="357" w:hanging="357"/>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5DF5E8E"/>
    <w:multiLevelType w:val="hybridMultilevel"/>
    <w:tmpl w:val="AE8CA9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98605B5"/>
    <w:multiLevelType w:val="hybridMultilevel"/>
    <w:tmpl w:val="374E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033704"/>
    <w:multiLevelType w:val="multilevel"/>
    <w:tmpl w:val="CD469B72"/>
    <w:lvl w:ilvl="0">
      <w:start w:val="1"/>
      <w:numFmt w:val="decimal"/>
      <w:lvlText w:val="%1."/>
      <w:lvlJc w:val="left"/>
      <w:pPr>
        <w:ind w:left="900" w:hanging="360"/>
      </w:pPr>
      <w:rPr>
        <w:rFonts w:cs="Times New Roman" w:hint="default"/>
      </w:rPr>
    </w:lvl>
    <w:lvl w:ilvl="1">
      <w:start w:val="8"/>
      <w:numFmt w:val="decimal"/>
      <w:isLgl/>
      <w:lvlText w:val="%1.%2."/>
      <w:lvlJc w:val="left"/>
      <w:pPr>
        <w:ind w:left="1635" w:hanging="1095"/>
      </w:pPr>
      <w:rPr>
        <w:rFonts w:cs="Times New Roman" w:hint="default"/>
      </w:rPr>
    </w:lvl>
    <w:lvl w:ilvl="2">
      <w:start w:val="1"/>
      <w:numFmt w:val="decimal"/>
      <w:isLgl/>
      <w:lvlText w:val="%1.%2.%3."/>
      <w:lvlJc w:val="left"/>
      <w:pPr>
        <w:ind w:left="1635" w:hanging="1095"/>
      </w:pPr>
      <w:rPr>
        <w:rFonts w:cs="Times New Roman" w:hint="default"/>
      </w:rPr>
    </w:lvl>
    <w:lvl w:ilvl="3">
      <w:start w:val="1"/>
      <w:numFmt w:val="decimal"/>
      <w:isLgl/>
      <w:lvlText w:val="%1.%2.%3.%4."/>
      <w:lvlJc w:val="left"/>
      <w:pPr>
        <w:ind w:left="1635" w:hanging="1095"/>
      </w:pPr>
      <w:rPr>
        <w:rFonts w:cs="Times New Roman" w:hint="default"/>
      </w:rPr>
    </w:lvl>
    <w:lvl w:ilvl="4">
      <w:start w:val="1"/>
      <w:numFmt w:val="decimal"/>
      <w:isLgl/>
      <w:lvlText w:val="%1.%2.%3.%4.%5."/>
      <w:lvlJc w:val="left"/>
      <w:pPr>
        <w:ind w:left="1635" w:hanging="1095"/>
      </w:pPr>
      <w:rPr>
        <w:rFonts w:cs="Times New Roman" w:hint="default"/>
      </w:rPr>
    </w:lvl>
    <w:lvl w:ilvl="5">
      <w:start w:val="1"/>
      <w:numFmt w:val="decimal"/>
      <w:isLgl/>
      <w:lvlText w:val="%1.%2.%3.%4.%5.%6."/>
      <w:lvlJc w:val="left"/>
      <w:pPr>
        <w:ind w:left="1635" w:hanging="1095"/>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8">
    <w:nsid w:val="78732273"/>
    <w:multiLevelType w:val="hybridMultilevel"/>
    <w:tmpl w:val="647C7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040AC6"/>
    <w:multiLevelType w:val="hybridMultilevel"/>
    <w:tmpl w:val="13B203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C1A392D"/>
    <w:multiLevelType w:val="hybridMultilevel"/>
    <w:tmpl w:val="7A8CB8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E2359AB"/>
    <w:multiLevelType w:val="hybridMultilevel"/>
    <w:tmpl w:val="66DED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5"/>
  </w:num>
  <w:num w:numId="3">
    <w:abstractNumId w:val="17"/>
  </w:num>
  <w:num w:numId="4">
    <w:abstractNumId w:val="0"/>
  </w:num>
  <w:num w:numId="5">
    <w:abstractNumId w:val="6"/>
  </w:num>
  <w:num w:numId="6">
    <w:abstractNumId w:val="9"/>
  </w:num>
  <w:num w:numId="7">
    <w:abstractNumId w:val="2"/>
  </w:num>
  <w:num w:numId="8">
    <w:abstractNumId w:val="1"/>
  </w:num>
  <w:num w:numId="9">
    <w:abstractNumId w:val="3"/>
  </w:num>
  <w:num w:numId="10">
    <w:abstractNumId w:val="8"/>
  </w:num>
  <w:num w:numId="11">
    <w:abstractNumId w:val="13"/>
  </w:num>
  <w:num w:numId="12">
    <w:abstractNumId w:val="10"/>
  </w:num>
  <w:num w:numId="13">
    <w:abstractNumId w:val="20"/>
  </w:num>
  <w:num w:numId="14">
    <w:abstractNumId w:val="21"/>
  </w:num>
  <w:num w:numId="15">
    <w:abstractNumId w:val="7"/>
  </w:num>
  <w:num w:numId="16">
    <w:abstractNumId w:val="15"/>
  </w:num>
  <w:num w:numId="17">
    <w:abstractNumId w:val="18"/>
  </w:num>
  <w:num w:numId="18">
    <w:abstractNumId w:val="4"/>
  </w:num>
  <w:num w:numId="19">
    <w:abstractNumId w:val="19"/>
  </w:num>
  <w:num w:numId="20">
    <w:abstractNumId w:val="16"/>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712"/>
    <w:rsid w:val="00052495"/>
    <w:rsid w:val="0006503D"/>
    <w:rsid w:val="0008308E"/>
    <w:rsid w:val="0008344E"/>
    <w:rsid w:val="000961B9"/>
    <w:rsid w:val="000A6BB7"/>
    <w:rsid w:val="000F06A2"/>
    <w:rsid w:val="0010138E"/>
    <w:rsid w:val="00105966"/>
    <w:rsid w:val="001109AF"/>
    <w:rsid w:val="00113E3F"/>
    <w:rsid w:val="00137B54"/>
    <w:rsid w:val="001400DB"/>
    <w:rsid w:val="00145F98"/>
    <w:rsid w:val="00146705"/>
    <w:rsid w:val="00155A3E"/>
    <w:rsid w:val="001A68BD"/>
    <w:rsid w:val="001C10B5"/>
    <w:rsid w:val="001C3647"/>
    <w:rsid w:val="001D1CB1"/>
    <w:rsid w:val="001F1B6F"/>
    <w:rsid w:val="00221E4B"/>
    <w:rsid w:val="002323BE"/>
    <w:rsid w:val="00233B87"/>
    <w:rsid w:val="002474CE"/>
    <w:rsid w:val="002531DD"/>
    <w:rsid w:val="00275163"/>
    <w:rsid w:val="002819D5"/>
    <w:rsid w:val="00284FC4"/>
    <w:rsid w:val="00297388"/>
    <w:rsid w:val="002B52CB"/>
    <w:rsid w:val="002C4365"/>
    <w:rsid w:val="002D15DE"/>
    <w:rsid w:val="00313087"/>
    <w:rsid w:val="003259D2"/>
    <w:rsid w:val="0033756A"/>
    <w:rsid w:val="0034655D"/>
    <w:rsid w:val="00353794"/>
    <w:rsid w:val="00360B25"/>
    <w:rsid w:val="003A3F1E"/>
    <w:rsid w:val="003D25F7"/>
    <w:rsid w:val="003F1578"/>
    <w:rsid w:val="003F73B9"/>
    <w:rsid w:val="00424E6B"/>
    <w:rsid w:val="00462FD3"/>
    <w:rsid w:val="0046744C"/>
    <w:rsid w:val="0047397F"/>
    <w:rsid w:val="00483AD2"/>
    <w:rsid w:val="004B32BF"/>
    <w:rsid w:val="004C0301"/>
    <w:rsid w:val="004E7763"/>
    <w:rsid w:val="005024D7"/>
    <w:rsid w:val="005214B0"/>
    <w:rsid w:val="0052336E"/>
    <w:rsid w:val="0057582E"/>
    <w:rsid w:val="005777B2"/>
    <w:rsid w:val="00590667"/>
    <w:rsid w:val="005A03FA"/>
    <w:rsid w:val="005A2A7D"/>
    <w:rsid w:val="005B3BF3"/>
    <w:rsid w:val="005B5722"/>
    <w:rsid w:val="005D3639"/>
    <w:rsid w:val="005F7DCD"/>
    <w:rsid w:val="00622C6F"/>
    <w:rsid w:val="006252CD"/>
    <w:rsid w:val="0062537F"/>
    <w:rsid w:val="006336CD"/>
    <w:rsid w:val="00635FAC"/>
    <w:rsid w:val="00636C6C"/>
    <w:rsid w:val="00641B39"/>
    <w:rsid w:val="00650DD8"/>
    <w:rsid w:val="00666C19"/>
    <w:rsid w:val="006742C8"/>
    <w:rsid w:val="006744A0"/>
    <w:rsid w:val="00696033"/>
    <w:rsid w:val="00696199"/>
    <w:rsid w:val="006A09EA"/>
    <w:rsid w:val="006D35CC"/>
    <w:rsid w:val="007349DE"/>
    <w:rsid w:val="00762E24"/>
    <w:rsid w:val="007A1660"/>
    <w:rsid w:val="007E28C6"/>
    <w:rsid w:val="007F1EDF"/>
    <w:rsid w:val="007F49A5"/>
    <w:rsid w:val="00863F74"/>
    <w:rsid w:val="00892112"/>
    <w:rsid w:val="008A6681"/>
    <w:rsid w:val="008B2DDB"/>
    <w:rsid w:val="008C69B0"/>
    <w:rsid w:val="008F2DEC"/>
    <w:rsid w:val="00904D8E"/>
    <w:rsid w:val="0092694E"/>
    <w:rsid w:val="00947498"/>
    <w:rsid w:val="009563C0"/>
    <w:rsid w:val="00956E7C"/>
    <w:rsid w:val="00957357"/>
    <w:rsid w:val="00964FDD"/>
    <w:rsid w:val="009828C0"/>
    <w:rsid w:val="009B696F"/>
    <w:rsid w:val="009C7230"/>
    <w:rsid w:val="009F2D68"/>
    <w:rsid w:val="00A10B46"/>
    <w:rsid w:val="00A1612A"/>
    <w:rsid w:val="00A32F76"/>
    <w:rsid w:val="00A63666"/>
    <w:rsid w:val="00A867FE"/>
    <w:rsid w:val="00AC59D7"/>
    <w:rsid w:val="00AD707A"/>
    <w:rsid w:val="00B06F68"/>
    <w:rsid w:val="00B119F2"/>
    <w:rsid w:val="00B170B6"/>
    <w:rsid w:val="00B21A9F"/>
    <w:rsid w:val="00B73154"/>
    <w:rsid w:val="00BB4847"/>
    <w:rsid w:val="00BC44C3"/>
    <w:rsid w:val="00BC7660"/>
    <w:rsid w:val="00BE2E05"/>
    <w:rsid w:val="00BE6D15"/>
    <w:rsid w:val="00C1072B"/>
    <w:rsid w:val="00C10CBE"/>
    <w:rsid w:val="00C115B6"/>
    <w:rsid w:val="00C22FDD"/>
    <w:rsid w:val="00C243DD"/>
    <w:rsid w:val="00C5709C"/>
    <w:rsid w:val="00C845E0"/>
    <w:rsid w:val="00C85167"/>
    <w:rsid w:val="00CB4712"/>
    <w:rsid w:val="00CD0DF2"/>
    <w:rsid w:val="00CD4434"/>
    <w:rsid w:val="00CF2A76"/>
    <w:rsid w:val="00CF6573"/>
    <w:rsid w:val="00D04029"/>
    <w:rsid w:val="00D072D8"/>
    <w:rsid w:val="00D16B2D"/>
    <w:rsid w:val="00D43519"/>
    <w:rsid w:val="00D66E3F"/>
    <w:rsid w:val="00D71DE1"/>
    <w:rsid w:val="00D819BD"/>
    <w:rsid w:val="00D840C6"/>
    <w:rsid w:val="00D907CA"/>
    <w:rsid w:val="00DA122D"/>
    <w:rsid w:val="00DA52EA"/>
    <w:rsid w:val="00DC3E6C"/>
    <w:rsid w:val="00DE64ED"/>
    <w:rsid w:val="00DE6A48"/>
    <w:rsid w:val="00DF018F"/>
    <w:rsid w:val="00E638FC"/>
    <w:rsid w:val="00E71124"/>
    <w:rsid w:val="00E94140"/>
    <w:rsid w:val="00EA4FF5"/>
    <w:rsid w:val="00EB762C"/>
    <w:rsid w:val="00EE1A8B"/>
    <w:rsid w:val="00EE75EC"/>
    <w:rsid w:val="00F1039B"/>
    <w:rsid w:val="00F429F0"/>
    <w:rsid w:val="00F5781B"/>
    <w:rsid w:val="00FC6BE5"/>
    <w:rsid w:val="00FD1FEE"/>
    <w:rsid w:val="00FE4D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12"/>
    <w:rPr>
      <w:rFonts w:ascii="Times New Roman" w:eastAsia="Times New Roman" w:hAnsi="Times New Roman"/>
      <w:sz w:val="24"/>
      <w:szCs w:val="20"/>
    </w:rPr>
  </w:style>
  <w:style w:type="paragraph" w:styleId="Heading1">
    <w:name w:val="heading 1"/>
    <w:basedOn w:val="Normal"/>
    <w:next w:val="Normal"/>
    <w:link w:val="Heading1Char"/>
    <w:uiPriority w:val="99"/>
    <w:qFormat/>
    <w:rsid w:val="00CB4712"/>
    <w:pPr>
      <w:keepNext/>
      <w:spacing w:line="360" w:lineRule="auto"/>
      <w:jc w:val="both"/>
      <w:outlineLvl w:val="0"/>
    </w:pPr>
    <w:rPr>
      <w:sz w:val="28"/>
    </w:rPr>
  </w:style>
  <w:style w:type="paragraph" w:styleId="Heading4">
    <w:name w:val="heading 4"/>
    <w:basedOn w:val="Normal"/>
    <w:next w:val="Normal"/>
    <w:link w:val="Heading4Char"/>
    <w:uiPriority w:val="99"/>
    <w:qFormat/>
    <w:rsid w:val="00CB4712"/>
    <w:pPr>
      <w:keepNext/>
      <w:spacing w:line="360" w:lineRule="auto"/>
      <w:jc w:val="center"/>
      <w:outlineLvl w:val="3"/>
    </w:pPr>
    <w:rPr>
      <w:b/>
      <w:spacing w:val="80"/>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712"/>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CB4712"/>
    <w:rPr>
      <w:rFonts w:ascii="Times New Roman" w:hAnsi="Times New Roman" w:cs="Times New Roman"/>
      <w:b/>
      <w:spacing w:val="80"/>
      <w:sz w:val="20"/>
      <w:szCs w:val="20"/>
      <w:lang w:eastAsia="ru-RU"/>
    </w:rPr>
  </w:style>
  <w:style w:type="paragraph" w:customStyle="1" w:styleId="21">
    <w:name w:val="Основной текст с отступом 21"/>
    <w:basedOn w:val="Normal"/>
    <w:uiPriority w:val="99"/>
    <w:rsid w:val="00DE64ED"/>
    <w:pPr>
      <w:tabs>
        <w:tab w:val="left" w:pos="540"/>
      </w:tabs>
      <w:suppressAutoHyphens/>
      <w:ind w:left="540" w:hanging="540"/>
      <w:jc w:val="both"/>
    </w:pPr>
    <w:rPr>
      <w:szCs w:val="24"/>
      <w:lang w:eastAsia="ar-SA"/>
    </w:rPr>
  </w:style>
  <w:style w:type="paragraph" w:customStyle="1" w:styleId="ConsPlusNonformat">
    <w:name w:val="ConsPlusNonformat"/>
    <w:uiPriority w:val="99"/>
    <w:rsid w:val="0008344E"/>
    <w:pPr>
      <w:widowControl w:val="0"/>
      <w:autoSpaceDE w:val="0"/>
      <w:autoSpaceDN w:val="0"/>
      <w:adjustRightInd w:val="0"/>
    </w:pPr>
    <w:rPr>
      <w:rFonts w:ascii="Courier New" w:eastAsia="Times New Roman" w:hAnsi="Courier New" w:cs="Courier New"/>
      <w:sz w:val="20"/>
      <w:szCs w:val="20"/>
    </w:rPr>
  </w:style>
  <w:style w:type="paragraph" w:styleId="BodyText">
    <w:name w:val="Body Text"/>
    <w:basedOn w:val="Normal"/>
    <w:link w:val="BodyTextChar"/>
    <w:uiPriority w:val="99"/>
    <w:rsid w:val="00A867FE"/>
    <w:pPr>
      <w:jc w:val="both"/>
    </w:pPr>
    <w:rPr>
      <w:color w:val="000000"/>
    </w:rPr>
  </w:style>
  <w:style w:type="character" w:customStyle="1" w:styleId="BodyTextChar">
    <w:name w:val="Body Text Char"/>
    <w:basedOn w:val="DefaultParagraphFont"/>
    <w:link w:val="BodyText"/>
    <w:uiPriority w:val="99"/>
    <w:locked/>
    <w:rsid w:val="00A867FE"/>
    <w:rPr>
      <w:rFonts w:ascii="Times New Roman" w:hAnsi="Times New Roman" w:cs="Times New Roman"/>
      <w:color w:val="000000"/>
      <w:sz w:val="20"/>
      <w:szCs w:val="20"/>
      <w:lang w:eastAsia="ru-RU"/>
    </w:rPr>
  </w:style>
  <w:style w:type="paragraph" w:customStyle="1" w:styleId="7">
    <w:name w:val="Основной текст7"/>
    <w:basedOn w:val="Normal"/>
    <w:uiPriority w:val="99"/>
    <w:rsid w:val="00A867FE"/>
    <w:pPr>
      <w:shd w:val="clear" w:color="auto" w:fill="FFFFFF"/>
      <w:spacing w:before="60" w:after="60" w:line="317" w:lineRule="exact"/>
      <w:ind w:hanging="760"/>
    </w:pPr>
    <w:rPr>
      <w:rFonts w:ascii="Bookman Old Style" w:eastAsia="Calibri" w:hAnsi="Bookman Old Style" w:cs="Bookman Old Style"/>
      <w:color w:val="000000"/>
      <w:sz w:val="23"/>
      <w:szCs w:val="23"/>
    </w:rPr>
  </w:style>
  <w:style w:type="paragraph" w:customStyle="1" w:styleId="ConsPlusNormal">
    <w:name w:val="ConsPlusNormal"/>
    <w:uiPriority w:val="99"/>
    <w:rsid w:val="00A867FE"/>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semiHidden/>
    <w:rsid w:val="00155A3E"/>
    <w:pPr>
      <w:spacing w:before="100" w:beforeAutospacing="1" w:after="100" w:afterAutospacing="1"/>
    </w:pPr>
    <w:rPr>
      <w:szCs w:val="24"/>
    </w:rPr>
  </w:style>
  <w:style w:type="character" w:customStyle="1" w:styleId="apple-converted-space">
    <w:name w:val="apple-converted-space"/>
    <w:basedOn w:val="DefaultParagraphFont"/>
    <w:uiPriority w:val="99"/>
    <w:rsid w:val="00155A3E"/>
    <w:rPr>
      <w:rFonts w:cs="Times New Roman"/>
    </w:rPr>
  </w:style>
  <w:style w:type="character" w:styleId="Hyperlink">
    <w:name w:val="Hyperlink"/>
    <w:basedOn w:val="DefaultParagraphFont"/>
    <w:uiPriority w:val="99"/>
    <w:semiHidden/>
    <w:rsid w:val="00155A3E"/>
    <w:rPr>
      <w:rFonts w:cs="Times New Roman"/>
      <w:color w:val="0000FF"/>
      <w:u w:val="single"/>
    </w:rPr>
  </w:style>
  <w:style w:type="character" w:styleId="Strong">
    <w:name w:val="Strong"/>
    <w:basedOn w:val="DefaultParagraphFont"/>
    <w:uiPriority w:val="99"/>
    <w:qFormat/>
    <w:rsid w:val="00E71124"/>
    <w:rPr>
      <w:rFonts w:cs="Times New Roman"/>
      <w:b/>
      <w:bCs/>
    </w:rPr>
  </w:style>
  <w:style w:type="paragraph" w:styleId="Footer">
    <w:name w:val="footer"/>
    <w:basedOn w:val="Normal"/>
    <w:link w:val="FooterChar"/>
    <w:uiPriority w:val="99"/>
    <w:rsid w:val="002C4365"/>
    <w:pPr>
      <w:tabs>
        <w:tab w:val="center" w:pos="4677"/>
        <w:tab w:val="right" w:pos="9355"/>
      </w:tabs>
    </w:pPr>
  </w:style>
  <w:style w:type="character" w:customStyle="1" w:styleId="FooterChar">
    <w:name w:val="Footer Char"/>
    <w:basedOn w:val="DefaultParagraphFont"/>
    <w:link w:val="Footer"/>
    <w:uiPriority w:val="99"/>
    <w:semiHidden/>
    <w:locked/>
    <w:rsid w:val="00B21A9F"/>
    <w:rPr>
      <w:rFonts w:ascii="Times New Roman" w:hAnsi="Times New Roman" w:cs="Times New Roman"/>
      <w:sz w:val="20"/>
      <w:szCs w:val="20"/>
    </w:rPr>
  </w:style>
  <w:style w:type="character" w:styleId="PageNumber">
    <w:name w:val="page number"/>
    <w:basedOn w:val="DefaultParagraphFont"/>
    <w:uiPriority w:val="99"/>
    <w:rsid w:val="002C4365"/>
    <w:rPr>
      <w:rFonts w:cs="Times New Roman"/>
    </w:rPr>
  </w:style>
  <w:style w:type="paragraph" w:styleId="Header">
    <w:name w:val="header"/>
    <w:basedOn w:val="Normal"/>
    <w:link w:val="HeaderChar"/>
    <w:uiPriority w:val="99"/>
    <w:rsid w:val="00DA52EA"/>
    <w:pPr>
      <w:tabs>
        <w:tab w:val="center" w:pos="4677"/>
        <w:tab w:val="right" w:pos="9355"/>
      </w:tabs>
    </w:pPr>
  </w:style>
  <w:style w:type="character" w:customStyle="1" w:styleId="HeaderChar">
    <w:name w:val="Header Char"/>
    <w:basedOn w:val="DefaultParagraphFont"/>
    <w:link w:val="Header"/>
    <w:uiPriority w:val="99"/>
    <w:semiHidden/>
    <w:locked/>
    <w:rsid w:val="00D71DE1"/>
    <w:rPr>
      <w:rFonts w:ascii="Times New Roman" w:hAnsi="Times New Roman" w:cs="Times New Roman"/>
      <w:sz w:val="20"/>
      <w:szCs w:val="20"/>
    </w:rPr>
  </w:style>
  <w:style w:type="paragraph" w:customStyle="1" w:styleId="a">
    <w:name w:val="Прижатый влево"/>
    <w:basedOn w:val="Normal"/>
    <w:next w:val="Normal"/>
    <w:uiPriority w:val="99"/>
    <w:rsid w:val="00052495"/>
    <w:pPr>
      <w:autoSpaceDE w:val="0"/>
      <w:autoSpaceDN w:val="0"/>
      <w:adjustRightInd w:val="0"/>
    </w:pPr>
    <w:rPr>
      <w:rFonts w:ascii="Arial" w:eastAsia="Calibri" w:hAnsi="Arial"/>
      <w:sz w:val="20"/>
    </w:rPr>
  </w:style>
</w:styles>
</file>

<file path=word/webSettings.xml><?xml version="1.0" encoding="utf-8"?>
<w:webSettings xmlns:r="http://schemas.openxmlformats.org/officeDocument/2006/relationships" xmlns:w="http://schemas.openxmlformats.org/wordprocessingml/2006/main">
  <w:divs>
    <w:div w:id="381054280">
      <w:marLeft w:val="0"/>
      <w:marRight w:val="0"/>
      <w:marTop w:val="0"/>
      <w:marBottom w:val="0"/>
      <w:divBdr>
        <w:top w:val="none" w:sz="0" w:space="0" w:color="auto"/>
        <w:left w:val="none" w:sz="0" w:space="0" w:color="auto"/>
        <w:bottom w:val="none" w:sz="0" w:space="0" w:color="auto"/>
        <w:right w:val="none" w:sz="0" w:space="0" w:color="auto"/>
      </w:divBdr>
    </w:div>
    <w:div w:id="381054281">
      <w:marLeft w:val="0"/>
      <w:marRight w:val="0"/>
      <w:marTop w:val="0"/>
      <w:marBottom w:val="0"/>
      <w:divBdr>
        <w:top w:val="none" w:sz="0" w:space="0" w:color="auto"/>
        <w:left w:val="none" w:sz="0" w:space="0" w:color="auto"/>
        <w:bottom w:val="none" w:sz="0" w:space="0" w:color="auto"/>
        <w:right w:val="none" w:sz="0" w:space="0" w:color="auto"/>
      </w:divBdr>
    </w:div>
    <w:div w:id="381054282">
      <w:marLeft w:val="0"/>
      <w:marRight w:val="0"/>
      <w:marTop w:val="0"/>
      <w:marBottom w:val="0"/>
      <w:divBdr>
        <w:top w:val="none" w:sz="0" w:space="0" w:color="auto"/>
        <w:left w:val="none" w:sz="0" w:space="0" w:color="auto"/>
        <w:bottom w:val="none" w:sz="0" w:space="0" w:color="auto"/>
        <w:right w:val="none" w:sz="0" w:space="0" w:color="auto"/>
      </w:divBdr>
    </w:div>
    <w:div w:id="381054283">
      <w:marLeft w:val="0"/>
      <w:marRight w:val="0"/>
      <w:marTop w:val="0"/>
      <w:marBottom w:val="0"/>
      <w:divBdr>
        <w:top w:val="none" w:sz="0" w:space="0" w:color="auto"/>
        <w:left w:val="none" w:sz="0" w:space="0" w:color="auto"/>
        <w:bottom w:val="none" w:sz="0" w:space="0" w:color="auto"/>
        <w:right w:val="none" w:sz="0" w:space="0" w:color="auto"/>
      </w:divBdr>
    </w:div>
    <w:div w:id="381054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gerb.rossel.ru/data/Image/catalog_symb/71_mini.jpg" TargetMode="External"/><Relationship Id="rId13" Type="http://schemas.openxmlformats.org/officeDocument/2006/relationships/hyperlink" Target="http://base.garant.ru/12116087/" TargetMode="External"/><Relationship Id="rId18" Type="http://schemas.openxmlformats.org/officeDocument/2006/relationships/hyperlink" Target="consultantplus://offline/ref=B7CDDBCBB948AD15E82AB71EDD5C56B74BF8C51075BF10B9E4FF76FB817080D9D0737DD36F2886FCb1uE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D700D84D7E197B7E623D6B0931E3891E78E58A1979309F6953A48248BVBzDF" TargetMode="External"/><Relationship Id="rId7" Type="http://schemas.openxmlformats.org/officeDocument/2006/relationships/image" Target="media/image1.jpeg"/><Relationship Id="rId12" Type="http://schemas.openxmlformats.org/officeDocument/2006/relationships/hyperlink" Target="consultantplus://offline/ref=CD01E9A9B342D8FB318C76D59B02BB871A2CE9F0600A1770FF4DBD51EDEC7949C3F11D50EEBE03M8QEI" TargetMode="External"/><Relationship Id="rId17" Type="http://schemas.openxmlformats.org/officeDocument/2006/relationships/hyperlink" Target="consultantplus://offline/ref=B7CDDBCBB948AD15E82AB71EDD5C56B74BFEC51774BC10B9E4FF76FB817080D9D0737DD36F2886FBb1u9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F99D00B7D31ACD749DD81F4CF145FD15019E916972AC056FEC5EC352C427379E4AC77B5B4A0E9CC44q6L" TargetMode="External"/><Relationship Id="rId20" Type="http://schemas.openxmlformats.org/officeDocument/2006/relationships/hyperlink" Target="consultantplus://offline/ref=2A5CB76A57DF5D37AE6D941D685ED7B35C41090677C663E7DC832A3BB8eF3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01E9A9B342D8FB318C76D59B02BB871221EEF161044A7AF714B153EAE3265EC4B81151EEBE038AM1Q1I"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18BCCD2EB540BD4976DB0BA2B843A0ACC0415B6FCFD49610F1D3261584e5U5L" TargetMode="External"/><Relationship Id="rId23" Type="http://schemas.openxmlformats.org/officeDocument/2006/relationships/header" Target="header1.xml"/><Relationship Id="rId10" Type="http://schemas.openxmlformats.org/officeDocument/2006/relationships/hyperlink" Target="consultantplus://offline/ref=CD01E9A9B342D8FB318C76D59B02BB871221EDF561054A7AF714B153EAMEQ3I" TargetMode="External"/><Relationship Id="rId19" Type="http://schemas.openxmlformats.org/officeDocument/2006/relationships/hyperlink" Target="consultantplus://offline/ref=FFBEDD5E3EA1ABC02C09F52ADD76E924A955928EC779E646DFEA9278EFC20EF9D48DCEAEA562f7qDL" TargetMode="External"/><Relationship Id="rId4" Type="http://schemas.openxmlformats.org/officeDocument/2006/relationships/webSettings" Target="webSettings.xml"/><Relationship Id="rId9" Type="http://schemas.openxmlformats.org/officeDocument/2006/relationships/hyperlink" Target="consultantplus://offline/ref=F766240C3653646BE3A67A54B641AD3BA1F94DEB8BCF501E6DBDBD4D2C05F93866002240515EEEOFw0F" TargetMode="External"/><Relationship Id="rId14" Type="http://schemas.openxmlformats.org/officeDocument/2006/relationships/hyperlink" Target="consultantplus://offline/ref=18BCCD2EB540BD4976DB0BA2B843A0ACC84C596ECFDACB1AF98A2A17835A34E3EC64D8EB224036eEUDL" TargetMode="External"/><Relationship Id="rId22" Type="http://schemas.openxmlformats.org/officeDocument/2006/relationships/hyperlink" Target="consultantplus://offline/ref=2211972B898A87B6A60409D5F6B0FF81BC27F161F701D3DD1738F59A49DBtC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964</TotalTime>
  <Pages>55</Pages>
  <Words>19276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школьный компик</dc:creator>
  <cp:keywords/>
  <dc:description/>
  <cp:lastModifiedBy>User</cp:lastModifiedBy>
  <cp:revision>29</cp:revision>
  <cp:lastPrinted>2014-01-30T04:42:00Z</cp:lastPrinted>
  <dcterms:created xsi:type="dcterms:W3CDTF">2013-11-24T17:23:00Z</dcterms:created>
  <dcterms:modified xsi:type="dcterms:W3CDTF">2014-01-30T05:08:00Z</dcterms:modified>
</cp:coreProperties>
</file>